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74D0" w14:textId="3B0C7EBD" w:rsidR="00A80B85" w:rsidRPr="00F407DC" w:rsidRDefault="00A80B85" w:rsidP="00A80B85">
      <w:pPr>
        <w:pStyle w:val="o-h1"/>
      </w:pPr>
      <w:r w:rsidRPr="00F407DC">
        <w:rPr>
          <w:rStyle w:val="o-char-bold"/>
        </w:rPr>
        <w:t xml:space="preserve">Lesson </w:t>
      </w:r>
      <w:r w:rsidR="004F6A73" w:rsidRPr="00F407DC">
        <w:rPr>
          <w:rStyle w:val="o-char-bold"/>
        </w:rPr>
        <w:t>10.2</w:t>
      </w:r>
      <w:r w:rsidRPr="00F407DC">
        <w:t xml:space="preserve"> </w:t>
      </w:r>
      <w:r w:rsidR="004F6A73" w:rsidRPr="00F407DC">
        <w:t>Newton’s first law of motion</w:t>
      </w:r>
    </w:p>
    <w:p w14:paraId="65A5E755" w14:textId="2CF77A35" w:rsidR="00E30E0D" w:rsidRPr="00F407DC" w:rsidRDefault="00F77D0B" w:rsidP="00A80B85">
      <w:pPr>
        <w:pStyle w:val="o-timing"/>
      </w:pPr>
      <w:r w:rsidRPr="00F407DC">
        <w:rPr>
          <w:rStyle w:val="o-char-bold"/>
        </w:rPr>
        <w:t>Recommended</w:t>
      </w:r>
      <w:r w:rsidR="00977B84" w:rsidRPr="00F407DC">
        <w:rPr>
          <w:rStyle w:val="o-char-bold"/>
        </w:rPr>
        <w:t xml:space="preserve"> teaching time for this lesson</w:t>
      </w:r>
      <w:r w:rsidR="00A80B85" w:rsidRPr="00F407DC">
        <w:rPr>
          <w:rStyle w:val="o-char-bold"/>
        </w:rPr>
        <w:t>:</w:t>
      </w:r>
      <w:r w:rsidR="00A80B85" w:rsidRPr="00F407DC">
        <w:t xml:space="preserve"> </w:t>
      </w:r>
      <w:r w:rsidR="00813FF2" w:rsidRPr="00F407DC">
        <w:t>0.5</w:t>
      </w:r>
      <w:r w:rsidR="005F6B20" w:rsidRPr="00F407DC">
        <w:t xml:space="preserve"> x </w:t>
      </w:r>
      <w:proofErr w:type="gramStart"/>
      <w:r w:rsidR="00A80B85" w:rsidRPr="00F407DC">
        <w:t>60 minute</w:t>
      </w:r>
      <w:proofErr w:type="gramEnd"/>
      <w:r w:rsidR="005F6B20" w:rsidRPr="00F407DC">
        <w:t xml:space="preserve"> period</w:t>
      </w:r>
    </w:p>
    <w:p w14:paraId="37B849D9" w14:textId="482BDC32" w:rsidR="00A80B85" w:rsidRPr="00F407DC" w:rsidRDefault="00751BE9" w:rsidP="00A80B85">
      <w:pPr>
        <w:pStyle w:val="o-timing"/>
      </w:pPr>
      <w:r w:rsidRPr="00F407DC">
        <w:rPr>
          <w:rStyle w:val="o-char-bold"/>
          <w:rFonts w:cs="Open Sans"/>
        </w:rPr>
        <w:t>•</w:t>
      </w:r>
      <w:r w:rsidRPr="00F407DC">
        <w:rPr>
          <w:rStyle w:val="o-char-bold"/>
        </w:rPr>
        <w:t xml:space="preserve"> </w:t>
      </w:r>
      <w:r w:rsidR="00520B3C" w:rsidRPr="00F407DC">
        <w:t>15</w:t>
      </w:r>
      <w:r w:rsidR="000E3B09" w:rsidRPr="00F407DC">
        <w:t xml:space="preserve"> minutes of </w:t>
      </w:r>
      <w:r w:rsidRPr="00F407DC">
        <w:t xml:space="preserve">explicit teaching </w:t>
      </w:r>
    </w:p>
    <w:p w14:paraId="5569A45E" w14:textId="651C8EB0" w:rsidR="00751BE9" w:rsidRPr="00F407DC" w:rsidRDefault="00751BE9" w:rsidP="00A80B85">
      <w:pPr>
        <w:pStyle w:val="o-timing"/>
        <w:rPr>
          <w:rStyle w:val="o-char-bold"/>
          <w:rFonts w:cs="Open Sans"/>
          <w:b w:val="0"/>
          <w:bCs w:val="0"/>
        </w:rPr>
      </w:pPr>
      <w:r w:rsidRPr="00F407DC">
        <w:rPr>
          <w:rStyle w:val="o-char-bold"/>
          <w:rFonts w:cs="Open Sans"/>
          <w:b w:val="0"/>
          <w:bCs w:val="0"/>
        </w:rPr>
        <w:t xml:space="preserve">• </w:t>
      </w:r>
      <w:r w:rsidR="00520B3C" w:rsidRPr="00F407DC">
        <w:rPr>
          <w:rStyle w:val="o-char-bold"/>
          <w:rFonts w:cs="Open Sans"/>
          <w:b w:val="0"/>
          <w:bCs w:val="0"/>
        </w:rPr>
        <w:t>15</w:t>
      </w:r>
      <w:r w:rsidR="00BC204C" w:rsidRPr="00F407DC">
        <w:rPr>
          <w:rStyle w:val="o-char-bold"/>
          <w:rFonts w:cs="Open Sans"/>
          <w:b w:val="0"/>
          <w:bCs w:val="0"/>
        </w:rPr>
        <w:t xml:space="preserve"> minutes</w:t>
      </w:r>
      <w:r w:rsidR="00752C66" w:rsidRPr="00F407DC">
        <w:rPr>
          <w:rStyle w:val="o-char-bold"/>
          <w:rFonts w:cs="Open Sans"/>
          <w:b w:val="0"/>
          <w:bCs w:val="0"/>
        </w:rPr>
        <w:t xml:space="preserve"> </w:t>
      </w:r>
      <w:r w:rsidR="00D71FF8" w:rsidRPr="00F407DC">
        <w:rPr>
          <w:rStyle w:val="o-char-bold"/>
          <w:rFonts w:cs="Open Sans"/>
          <w:b w:val="0"/>
          <w:bCs w:val="0"/>
        </w:rPr>
        <w:t>of suggested classroom activities</w:t>
      </w:r>
    </w:p>
    <w:p w14:paraId="2B5CC660" w14:textId="22BB7EEE" w:rsidR="00752C66" w:rsidRPr="00F407DC" w:rsidRDefault="00752C66" w:rsidP="00752C66">
      <w:pPr>
        <w:pStyle w:val="o-timing"/>
        <w:rPr>
          <w:rStyle w:val="o-char-bold"/>
          <w:rFonts w:cs="Open Sans"/>
          <w:b w:val="0"/>
          <w:bCs w:val="0"/>
        </w:rPr>
      </w:pPr>
      <w:r w:rsidRPr="00F407DC">
        <w:rPr>
          <w:rStyle w:val="o-char-bold"/>
          <w:rFonts w:cs="Open Sans"/>
          <w:b w:val="0"/>
          <w:bCs w:val="0"/>
        </w:rPr>
        <w:t xml:space="preserve">• </w:t>
      </w:r>
      <w:r w:rsidR="00520B3C" w:rsidRPr="00F407DC">
        <w:rPr>
          <w:rStyle w:val="o-char-bold"/>
          <w:rFonts w:cs="Open Sans"/>
          <w:b w:val="0"/>
          <w:bCs w:val="0"/>
        </w:rPr>
        <w:t>20</w:t>
      </w:r>
      <w:r w:rsidR="00AD0862" w:rsidRPr="00F407DC">
        <w:rPr>
          <w:rStyle w:val="o-char-bold"/>
          <w:rFonts w:cs="Open Sans"/>
          <w:b w:val="0"/>
          <w:bCs w:val="0"/>
        </w:rPr>
        <w:t xml:space="preserve"> minutes homework</w:t>
      </w:r>
    </w:p>
    <w:p w14:paraId="33F5CE18" w14:textId="5F2F8A85" w:rsidR="00A80B85" w:rsidRPr="00F407DC" w:rsidRDefault="00A562DD" w:rsidP="00A80B85">
      <w:pPr>
        <w:pStyle w:val="o-h2"/>
      </w:pPr>
      <w:r w:rsidRPr="00F407DC">
        <w:t>Getting started</w:t>
      </w:r>
    </w:p>
    <w:p w14:paraId="64C20439" w14:textId="4E22F187" w:rsidR="00A80B85" w:rsidRPr="00F407DC" w:rsidRDefault="00A80B85" w:rsidP="00A80B85">
      <w:pPr>
        <w:pStyle w:val="o-h3"/>
      </w:pPr>
      <w:r w:rsidRPr="00F407DC">
        <w:t>Key ideas</w:t>
      </w:r>
    </w:p>
    <w:p w14:paraId="76164CDD" w14:textId="29C19895" w:rsidR="00A80B85" w:rsidRPr="00F407DC" w:rsidRDefault="00AD40ED" w:rsidP="00AD40ED">
      <w:pPr>
        <w:pStyle w:val="o-list-1"/>
      </w:pPr>
      <w:bookmarkStart w:id="0" w:name="_Toc146202609"/>
      <w:bookmarkStart w:id="1" w:name="_Toc146203100"/>
      <w:bookmarkStart w:id="2" w:name="_Toc146204110"/>
      <w:r w:rsidRPr="00F407DC">
        <w:t>Newton’s first law of motion states that an object maintains its state of rest or constant velocity motion unless it is acted on by an external unbalanced force</w:t>
      </w:r>
      <w:r w:rsidR="000312D8">
        <w:t>.</w:t>
      </w:r>
    </w:p>
    <w:p w14:paraId="0ABCB9B1" w14:textId="77777777" w:rsidR="00A80B85" w:rsidRPr="00F407DC" w:rsidRDefault="00A80B85" w:rsidP="00A80B85">
      <w:pPr>
        <w:pStyle w:val="o-h2"/>
      </w:pPr>
      <w:r w:rsidRPr="00F407DC">
        <w:t>Curriculum links</w:t>
      </w:r>
    </w:p>
    <w:p w14:paraId="1609900F" w14:textId="77777777" w:rsidR="00360FB6" w:rsidRPr="00F407DC" w:rsidRDefault="00360FB6" w:rsidP="00360FB6">
      <w:pPr>
        <w:pStyle w:val="o-h3"/>
      </w:pPr>
      <w:r w:rsidRPr="00F407DC">
        <w:t>Science understanding</w:t>
      </w:r>
    </w:p>
    <w:p w14:paraId="07E8549D" w14:textId="545D1E26" w:rsidR="00360FB6" w:rsidRPr="00F407DC" w:rsidRDefault="00360FB6" w:rsidP="00360FB6">
      <w:pPr>
        <w:pStyle w:val="o-list-1"/>
      </w:pPr>
      <w:r w:rsidRPr="00F407DC">
        <w:t>Describe the three laws of motion of classical mechanics and give examples of each.</w:t>
      </w:r>
    </w:p>
    <w:p w14:paraId="7702B13F" w14:textId="135A6C1A" w:rsidR="00360FB6" w:rsidRPr="00F407DC" w:rsidRDefault="00360FB6" w:rsidP="00360FB6">
      <w:pPr>
        <w:pStyle w:val="o-list-1"/>
      </w:pPr>
      <w:r w:rsidRPr="00F407DC">
        <w:t xml:space="preserve">Solve problems using of the laws of classical mechanics and </w:t>
      </w:r>
      <m:oMath>
        <m: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net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</m:oMath>
      <w:r w:rsidR="00353786" w:rsidRPr="00F407DC">
        <w:rPr>
          <w:rFonts w:eastAsiaTheme="minorEastAsia"/>
        </w:rPr>
        <w:t>.</w:t>
      </w:r>
    </w:p>
    <w:p w14:paraId="3D56B027" w14:textId="21B123FF" w:rsidR="00360FB6" w:rsidRPr="00F407DC" w:rsidRDefault="00360FB6" w:rsidP="00360FB6">
      <w:pPr>
        <w:pStyle w:val="o-h3"/>
      </w:pPr>
      <w:r w:rsidRPr="00F407DC">
        <w:t>Science as a human endeavour</w:t>
      </w:r>
    </w:p>
    <w:p w14:paraId="41B0A228" w14:textId="77777777" w:rsidR="00360FB6" w:rsidRPr="00F407DC" w:rsidRDefault="00360FB6" w:rsidP="00360FB6">
      <w:pPr>
        <w:pStyle w:val="o-list-1"/>
      </w:pPr>
      <w:r w:rsidRPr="00F407DC">
        <w:t>Appreciate the significant contributions of scientists such as Isaac Newton and Émilie du Châtelet.</w:t>
      </w:r>
    </w:p>
    <w:p w14:paraId="3049B824" w14:textId="77777777" w:rsidR="00360FB6" w:rsidRPr="00F407DC" w:rsidRDefault="00360FB6" w:rsidP="00360FB6">
      <w:pPr>
        <w:pStyle w:val="o-list-1"/>
      </w:pPr>
      <w:r w:rsidRPr="00F407DC">
        <w:t>Explore historical models and theories used to describe motion and force, and how evidence was used to build upon and improve on earlier understandings.</w:t>
      </w:r>
    </w:p>
    <w:p w14:paraId="052C78D2" w14:textId="172A0E3A" w:rsidR="00A80B85" w:rsidRPr="00F407DC" w:rsidRDefault="00360FB6" w:rsidP="00360FB6">
      <w:pPr>
        <w:pStyle w:val="o-list-1"/>
      </w:pPr>
      <w:r w:rsidRPr="00F407DC">
        <w:t>Appreciate that the laws of motion proposed by Isaac Newton provided an explanation for a range of previously unexplained physical phenomena, which were confirmed by multiple experiments performed by a multitude of scientists.</w:t>
      </w:r>
    </w:p>
    <w:p w14:paraId="1623C8A3" w14:textId="77777777" w:rsidR="00A80B85" w:rsidRPr="00F407DC" w:rsidRDefault="00A80B85" w:rsidP="00A80B85">
      <w:pPr>
        <w:pStyle w:val="o-h2"/>
        <w:rPr>
          <w:rFonts w:eastAsia="Times New Roman"/>
        </w:rPr>
      </w:pPr>
      <w:r w:rsidRPr="00F407DC">
        <w:rPr>
          <w:rFonts w:eastAsia="Times New Roman"/>
        </w:rPr>
        <w:t>Advice for teaching this lesson</w:t>
      </w:r>
    </w:p>
    <w:p w14:paraId="75D4DF77" w14:textId="09FF9BB1" w:rsidR="00A80B85" w:rsidRPr="00F407DC" w:rsidRDefault="00C25F1A" w:rsidP="00A80B85">
      <w:pPr>
        <w:pStyle w:val="o-h3"/>
      </w:pPr>
      <w:r w:rsidRPr="00F407DC">
        <w:t>Things to know before you start teaching</w:t>
      </w:r>
    </w:p>
    <w:p w14:paraId="028DD8A9" w14:textId="70948540" w:rsidR="00A80B85" w:rsidRPr="00F407DC" w:rsidRDefault="00520B3C" w:rsidP="00A80B85">
      <w:pPr>
        <w:pStyle w:val="o-para-fo"/>
      </w:pPr>
      <w:r w:rsidRPr="00F407DC">
        <w:t>The amount of content in the lesson looks quite short, b</w:t>
      </w:r>
      <w:r w:rsidR="009F5E90" w:rsidRPr="00F407DC">
        <w:t xml:space="preserve">ut should not be rushed through. Students often have conceptions about how the world works, and when discussing forces we present a model that opposes the </w:t>
      </w:r>
      <w:r w:rsidR="00115258" w:rsidRPr="00F407DC">
        <w:t>normal view of the world. This is because humans live in a gravity field and certain forces are an everyday experience for us.</w:t>
      </w:r>
    </w:p>
    <w:p w14:paraId="54F65728" w14:textId="77777777" w:rsidR="00A80B85" w:rsidRPr="00F407DC" w:rsidRDefault="00A80B85" w:rsidP="00A80B85">
      <w:pPr>
        <w:pStyle w:val="o-h3"/>
      </w:pPr>
      <w:r w:rsidRPr="00F407DC">
        <w:lastRenderedPageBreak/>
        <w:t>Common misconceptions</w:t>
      </w:r>
    </w:p>
    <w:p w14:paraId="3D507B20" w14:textId="0AD4D1BA" w:rsidR="00A80B85" w:rsidRPr="00F407DC" w:rsidRDefault="00115258" w:rsidP="007B4217">
      <w:pPr>
        <w:pStyle w:val="o-list-1"/>
      </w:pPr>
      <w:r w:rsidRPr="00F407DC">
        <w:t>That objects have force while they move, and that forces ‘run out’ which stops movement.</w:t>
      </w:r>
      <w:r w:rsidR="00956B48" w:rsidRPr="00F407DC">
        <w:t xml:space="preserve"> Active questioning should be used to ascertain if this is the case.</w:t>
      </w:r>
    </w:p>
    <w:p w14:paraId="539058CF" w14:textId="3B0F2F9C" w:rsidR="00A80B85" w:rsidRPr="00F407DC" w:rsidRDefault="00A80B85" w:rsidP="00A80B85">
      <w:pPr>
        <w:pStyle w:val="o-h3"/>
      </w:pPr>
      <w:r w:rsidRPr="00F407DC">
        <w:t xml:space="preserve">Differentiation </w:t>
      </w:r>
      <w:r w:rsidR="007C1F8F" w:rsidRPr="00F407DC">
        <w:t>strategies</w:t>
      </w:r>
    </w:p>
    <w:p w14:paraId="2B5B05B0" w14:textId="246AFE42" w:rsidR="00A80B85" w:rsidRPr="00F407DC" w:rsidRDefault="00860AC9" w:rsidP="00A80B85">
      <w:pPr>
        <w:pStyle w:val="o-para-fo"/>
      </w:pPr>
      <w:r w:rsidRPr="00F407DC">
        <w:t xml:space="preserve">If your students would benefit from more hands on activities, some examples are included here: </w:t>
      </w:r>
      <w:hyperlink r:id="rId11" w:history="1">
        <w:r w:rsidRPr="00F407DC">
          <w:rPr>
            <w:rStyle w:val="Hyperlink"/>
          </w:rPr>
          <w:t>https://www.youtube.com/watch?v=hwmf73Bwky8</w:t>
        </w:r>
      </w:hyperlink>
    </w:p>
    <w:p w14:paraId="298F5E9B" w14:textId="12C2A0C2" w:rsidR="00860AC9" w:rsidRPr="00F407DC" w:rsidRDefault="00860AC9" w:rsidP="00A80B85">
      <w:pPr>
        <w:pStyle w:val="o-para-fo"/>
      </w:pPr>
      <w:r w:rsidRPr="00F407DC">
        <w:t xml:space="preserve">Try to use as many physical scenarios as possible that students </w:t>
      </w:r>
      <w:r w:rsidR="004A3619" w:rsidRPr="00F407DC">
        <w:t>can relate to in their day to day life.</w:t>
      </w:r>
    </w:p>
    <w:bookmarkEnd w:id="0"/>
    <w:bookmarkEnd w:id="1"/>
    <w:bookmarkEnd w:id="2"/>
    <w:p w14:paraId="5DF5F040" w14:textId="34F77CCC" w:rsidR="00A80B85" w:rsidRPr="00F407DC" w:rsidRDefault="00A80B85" w:rsidP="00A80B85">
      <w:pPr>
        <w:pStyle w:val="o-h2"/>
      </w:pPr>
      <w:r w:rsidRPr="00F407DC">
        <w:t xml:space="preserve">Starter activity: </w:t>
      </w:r>
      <w:r w:rsidR="00813FF2" w:rsidRPr="00F407DC">
        <w:t>Observations and reflections</w:t>
      </w:r>
    </w:p>
    <w:p w14:paraId="3F0EB3BF" w14:textId="71AD035F" w:rsidR="00A80B85" w:rsidRPr="00F407DC" w:rsidRDefault="00A80B85" w:rsidP="00CA7292">
      <w:pPr>
        <w:pStyle w:val="o-timing"/>
      </w:pPr>
      <w:r w:rsidRPr="00F407DC">
        <w:rPr>
          <w:rStyle w:val="o-char-bold"/>
        </w:rPr>
        <w:t>Approximate time:</w:t>
      </w:r>
      <w:r w:rsidRPr="00F407DC">
        <w:t xml:space="preserve"> </w:t>
      </w:r>
      <w:r w:rsidR="00813FF2" w:rsidRPr="00F407DC">
        <w:t>5</w:t>
      </w:r>
      <w:r w:rsidRPr="00F407DC">
        <w:t xml:space="preserve"> minutes </w:t>
      </w:r>
    </w:p>
    <w:p w14:paraId="2A0C565D" w14:textId="05E5C518" w:rsidR="00D25BF8" w:rsidRPr="00F407DC" w:rsidRDefault="008E04E4" w:rsidP="008E04E4">
      <w:pPr>
        <w:pStyle w:val="o-para-fo"/>
      </w:pPr>
      <w:r w:rsidRPr="00F407DC">
        <w:rPr>
          <w:b/>
          <w:bCs/>
        </w:rPr>
        <w:t xml:space="preserve">Activity </w:t>
      </w:r>
      <w:r w:rsidR="00556DE7" w:rsidRPr="00F407DC">
        <w:rPr>
          <w:b/>
          <w:bCs/>
        </w:rPr>
        <w:t>placement</w:t>
      </w:r>
      <w:r w:rsidRPr="00F407DC">
        <w:rPr>
          <w:b/>
          <w:bCs/>
        </w:rPr>
        <w:t>:</w:t>
      </w:r>
      <w:r w:rsidRPr="00F407DC">
        <w:t xml:space="preserve"> </w:t>
      </w:r>
      <w:r w:rsidR="00D25BF8" w:rsidRPr="00F407DC">
        <w:t xml:space="preserve">Place directly </w:t>
      </w:r>
      <w:r w:rsidR="006D3403" w:rsidRPr="00F407DC">
        <w:t xml:space="preserve">after Lesson </w:t>
      </w:r>
      <w:r w:rsidR="0073023A" w:rsidRPr="00F407DC">
        <w:t>overview</w:t>
      </w:r>
    </w:p>
    <w:p w14:paraId="1898828A" w14:textId="3F5B33C6" w:rsidR="00D25BF8" w:rsidRPr="00F407DC" w:rsidRDefault="00696C1E" w:rsidP="00081674">
      <w:pPr>
        <w:pStyle w:val="o-para-fo"/>
      </w:pPr>
      <w:r w:rsidRPr="00F407DC">
        <w:rPr>
          <w:b/>
          <w:bCs/>
        </w:rPr>
        <w:t>Activity summary</w:t>
      </w:r>
      <w:r w:rsidR="00D25BF8" w:rsidRPr="00F407DC">
        <w:rPr>
          <w:b/>
          <w:bCs/>
        </w:rPr>
        <w:t>:</w:t>
      </w:r>
      <w:r w:rsidR="00D25BF8" w:rsidRPr="00F407DC">
        <w:t xml:space="preserve"> </w:t>
      </w:r>
      <w:r w:rsidR="00034D0E">
        <w:t xml:space="preserve">A thinking activity </w:t>
      </w:r>
      <w:r w:rsidR="001A4FF8">
        <w:t>designed to draw attention to ‘common sense’ vs ‘physics explanation’ when it comes to motion and force.</w:t>
      </w:r>
    </w:p>
    <w:p w14:paraId="0AE501B6" w14:textId="77777777" w:rsidR="00A80B85" w:rsidRPr="00F407DC" w:rsidRDefault="00A80B85" w:rsidP="00A80B85">
      <w:pPr>
        <w:pStyle w:val="o-teacher-notes-h3"/>
      </w:pPr>
      <w:r w:rsidRPr="00F407DC">
        <w:t>Notes for the teacher</w:t>
      </w:r>
    </w:p>
    <w:p w14:paraId="3C4D0F00" w14:textId="159DBDD1" w:rsidR="00A80B85" w:rsidRPr="00F407DC" w:rsidRDefault="00813FF2" w:rsidP="00A80B85">
      <w:pPr>
        <w:pStyle w:val="o-teacher-notes-list-1"/>
      </w:pPr>
      <w:r w:rsidRPr="00F407DC">
        <w:t>This activity is designed to have students consider the world around them like the Ancient Greeks and hopefully come to a similar conclusion.</w:t>
      </w:r>
    </w:p>
    <w:p w14:paraId="4698AF25" w14:textId="75C18753" w:rsidR="00A80B85" w:rsidRPr="00F407DC" w:rsidRDefault="00796DB5" w:rsidP="00A80B85">
      <w:pPr>
        <w:pStyle w:val="o-teacher-notes-list-1"/>
      </w:pPr>
      <w:r w:rsidRPr="00F407DC">
        <w:t>This puts the conflict between what students might think of as natural vs a physical explanation of how motion occurs fresh into their mind.</w:t>
      </w:r>
    </w:p>
    <w:p w14:paraId="3DA60FF4" w14:textId="28C969C6" w:rsidR="007D772E" w:rsidRPr="00F407DC" w:rsidRDefault="007D772E" w:rsidP="00A80B85">
      <w:pPr>
        <w:pStyle w:val="o-teacher-notes-list-1"/>
      </w:pPr>
      <w:r w:rsidRPr="00F407DC">
        <w:t>You may like to bring a tennis ball or basketball to class for students to actually roll it.</w:t>
      </w:r>
    </w:p>
    <w:p w14:paraId="555A0366" w14:textId="299AC336" w:rsidR="007D772E" w:rsidRPr="00F407DC" w:rsidRDefault="007D772E" w:rsidP="00A80B85">
      <w:pPr>
        <w:pStyle w:val="o-teacher-notes-list-1"/>
      </w:pPr>
      <w:r w:rsidRPr="00F407DC">
        <w:t>You should come back to this activity at the end of the lesson as part of reflection and wrap up</w:t>
      </w:r>
      <w:r w:rsidR="000B297D" w:rsidRPr="00F407DC">
        <w:t xml:space="preserve"> so that students can reconsider their ideas.</w:t>
      </w:r>
    </w:p>
    <w:p w14:paraId="6A83FF9F" w14:textId="77777777" w:rsidR="00A80B85" w:rsidRPr="00F407DC" w:rsidRDefault="00A80B85" w:rsidP="00A80B85">
      <w:pPr>
        <w:pStyle w:val="o-h3"/>
      </w:pPr>
      <w:r w:rsidRPr="00F407DC">
        <w:t>Instructions for students</w:t>
      </w:r>
    </w:p>
    <w:p w14:paraId="0CF37B21" w14:textId="3A5DB404" w:rsidR="000B297D" w:rsidRPr="00F407DC" w:rsidRDefault="000B297D" w:rsidP="000B297D">
      <w:pPr>
        <w:pStyle w:val="o-list-num-2"/>
        <w:numPr>
          <w:ilvl w:val="0"/>
          <w:numId w:val="0"/>
        </w:numPr>
      </w:pPr>
      <w:r w:rsidRPr="00F407DC">
        <w:t>Step 1: Describe what happens to the motion of objects for the following scenarios.</w:t>
      </w:r>
    </w:p>
    <w:p w14:paraId="628E94C5" w14:textId="5C78F6E6" w:rsidR="00812DFB" w:rsidRPr="00F407DC" w:rsidRDefault="000B297D" w:rsidP="00F316A2">
      <w:pPr>
        <w:pStyle w:val="o-list-num-2"/>
      </w:pPr>
      <w:r w:rsidRPr="00F407DC">
        <w:t>Sliding your school bag along the ground</w:t>
      </w:r>
      <w:r w:rsidR="000312D8">
        <w:t>.</w:t>
      </w:r>
    </w:p>
    <w:p w14:paraId="2CB657FA" w14:textId="5F55A5CE" w:rsidR="000B297D" w:rsidRPr="00F407DC" w:rsidRDefault="000B297D" w:rsidP="00F316A2">
      <w:pPr>
        <w:pStyle w:val="o-list-num-2"/>
      </w:pPr>
      <w:r w:rsidRPr="00F407DC">
        <w:t>Kicking a ball along the oval</w:t>
      </w:r>
      <w:r w:rsidR="000312D8">
        <w:t>.</w:t>
      </w:r>
    </w:p>
    <w:p w14:paraId="43B86599" w14:textId="5624C960" w:rsidR="000B297D" w:rsidRPr="00F407DC" w:rsidRDefault="00E81008" w:rsidP="00F316A2">
      <w:pPr>
        <w:pStyle w:val="o-list-num-2"/>
      </w:pPr>
      <w:r w:rsidRPr="00F407DC">
        <w:t>A gust of wind blows some garbage off your table onto the ground</w:t>
      </w:r>
      <w:r w:rsidR="000312D8">
        <w:t>.</w:t>
      </w:r>
    </w:p>
    <w:p w14:paraId="0FFC2553" w14:textId="4A4711CF" w:rsidR="00E54336" w:rsidRDefault="00E54336">
      <w:pPr>
        <w:pStyle w:val="o-list-num-2"/>
        <w:numPr>
          <w:ilvl w:val="0"/>
          <w:numId w:val="0"/>
        </w:numPr>
      </w:pPr>
      <w:r>
        <w:t xml:space="preserve">Step 2: </w:t>
      </w:r>
      <w:r w:rsidR="00B301D2">
        <w:t>Reflect on the scenarios you have just described.</w:t>
      </w:r>
    </w:p>
    <w:p w14:paraId="51159714" w14:textId="324B5B59" w:rsidR="00E81008" w:rsidRPr="00F407DC" w:rsidRDefault="000445CA" w:rsidP="00F316A2">
      <w:pPr>
        <w:pStyle w:val="o-list-num-2"/>
      </w:pPr>
      <w:r w:rsidRPr="00F407DC">
        <w:t>Identify any commonalities between your descriptions.</w:t>
      </w:r>
    </w:p>
    <w:p w14:paraId="47CA566A" w14:textId="77777777" w:rsidR="00A80B85" w:rsidRPr="00F407DC" w:rsidRDefault="00A80B85" w:rsidP="00A80B85">
      <w:pPr>
        <w:pStyle w:val="o-h3"/>
      </w:pPr>
      <w:r w:rsidRPr="00F407DC">
        <w:t>Helpful hints</w:t>
      </w:r>
    </w:p>
    <w:p w14:paraId="211EA1E5" w14:textId="23831841" w:rsidR="00A80B85" w:rsidRPr="00F407DC" w:rsidRDefault="00892DE1" w:rsidP="000445CA">
      <w:pPr>
        <w:pStyle w:val="o-list-1"/>
      </w:pPr>
      <w:r w:rsidRPr="00F407DC">
        <w:t>Don’t overthink it</w:t>
      </w:r>
      <w:r w:rsidR="003E39F8">
        <w:t>;</w:t>
      </w:r>
      <w:r w:rsidR="000445CA" w:rsidRPr="00F407DC">
        <w:t xml:space="preserve"> this isn’t designed to be a trick.</w:t>
      </w:r>
    </w:p>
    <w:p w14:paraId="10B28CCF" w14:textId="77777777" w:rsidR="00A80B85" w:rsidRPr="00F407DC" w:rsidRDefault="00A80B85" w:rsidP="00CA7292">
      <w:pPr>
        <w:pStyle w:val="o-teacher-notes-h3"/>
      </w:pPr>
      <w:r w:rsidRPr="00F407DC">
        <w:lastRenderedPageBreak/>
        <w:t>Answers</w:t>
      </w:r>
    </w:p>
    <w:p w14:paraId="08163BAA" w14:textId="77777777" w:rsidR="00975B7D" w:rsidRDefault="000445CA" w:rsidP="009D2980">
      <w:pPr>
        <w:pStyle w:val="o-list-num-2"/>
        <w:numPr>
          <w:ilvl w:val="0"/>
          <w:numId w:val="113"/>
        </w:numPr>
      </w:pPr>
      <w:r w:rsidRPr="00F407DC">
        <w:t>Student answers will vary but should include that motion eventually stops.</w:t>
      </w:r>
    </w:p>
    <w:p w14:paraId="36067BF9" w14:textId="77777777" w:rsidR="00975B7D" w:rsidRDefault="000445CA" w:rsidP="00603500">
      <w:pPr>
        <w:pStyle w:val="o-list-num-2"/>
        <w:numPr>
          <w:ilvl w:val="0"/>
          <w:numId w:val="113"/>
        </w:numPr>
      </w:pPr>
      <w:r w:rsidRPr="00F407DC">
        <w:t>Student answers will vary but should include that motion eventually stops.</w:t>
      </w:r>
    </w:p>
    <w:p w14:paraId="2326F72C" w14:textId="77777777" w:rsidR="00975B7D" w:rsidRDefault="000445CA" w:rsidP="004A7740">
      <w:pPr>
        <w:pStyle w:val="o-list-num-2"/>
        <w:numPr>
          <w:ilvl w:val="0"/>
          <w:numId w:val="113"/>
        </w:numPr>
      </w:pPr>
      <w:r w:rsidRPr="00F407DC">
        <w:t>Student answers will vary but should include that motion eventually stops.</w:t>
      </w:r>
    </w:p>
    <w:p w14:paraId="1A2353AC" w14:textId="2A4138A6" w:rsidR="00AA6952" w:rsidRPr="00F407DC" w:rsidRDefault="003E39F8" w:rsidP="004A7740">
      <w:pPr>
        <w:pStyle w:val="o-list-num-2"/>
        <w:numPr>
          <w:ilvl w:val="0"/>
          <w:numId w:val="113"/>
        </w:numPr>
      </w:pPr>
      <w:r>
        <w:t>The c</w:t>
      </w:r>
      <w:r w:rsidR="000445CA" w:rsidRPr="00F407DC">
        <w:t>ommonality is that the motion will stop.</w:t>
      </w:r>
    </w:p>
    <w:p w14:paraId="1779B96E" w14:textId="59D96108" w:rsidR="00A80B85" w:rsidRPr="00F407DC" w:rsidRDefault="00A80B85" w:rsidP="00A80B85">
      <w:pPr>
        <w:pStyle w:val="o-h2"/>
      </w:pPr>
      <w:r w:rsidRPr="00F407DC">
        <w:t xml:space="preserve">Classroom activity: </w:t>
      </w:r>
      <w:r w:rsidR="003320FC" w:rsidRPr="00F407DC">
        <w:t xml:space="preserve">The </w:t>
      </w:r>
      <w:r w:rsidR="00287F05" w:rsidRPr="00F407DC">
        <w:t>tablecloth</w:t>
      </w:r>
      <w:r w:rsidR="003320FC" w:rsidRPr="00F407DC">
        <w:t xml:space="preserve"> trick</w:t>
      </w:r>
    </w:p>
    <w:p w14:paraId="33CB7E4A" w14:textId="7713C651" w:rsidR="00A80B85" w:rsidRPr="00F407DC" w:rsidRDefault="00A80B85" w:rsidP="00AF7B50">
      <w:pPr>
        <w:pStyle w:val="o-timing"/>
      </w:pPr>
      <w:r w:rsidRPr="00F407DC">
        <w:rPr>
          <w:rStyle w:val="o-char-bold"/>
        </w:rPr>
        <w:t>Approximate time:</w:t>
      </w:r>
      <w:r w:rsidRPr="00F407DC">
        <w:t xml:space="preserve"> 10 minutes </w:t>
      </w:r>
    </w:p>
    <w:p w14:paraId="3BBE5CC0" w14:textId="65AB10A9" w:rsidR="00081674" w:rsidRPr="00F407DC" w:rsidRDefault="00081674" w:rsidP="00081674">
      <w:pPr>
        <w:pStyle w:val="o-para-fo"/>
      </w:pPr>
      <w:r w:rsidRPr="00F407DC">
        <w:rPr>
          <w:b/>
          <w:bCs/>
        </w:rPr>
        <w:t xml:space="preserve">Activity </w:t>
      </w:r>
      <w:r w:rsidR="00556DE7" w:rsidRPr="00F407DC">
        <w:rPr>
          <w:b/>
          <w:bCs/>
        </w:rPr>
        <w:t>placement</w:t>
      </w:r>
      <w:r w:rsidRPr="00F407DC">
        <w:rPr>
          <w:b/>
          <w:bCs/>
        </w:rPr>
        <w:t>:</w:t>
      </w:r>
      <w:r w:rsidRPr="00F407DC">
        <w:t xml:space="preserve"> Place directly above “</w:t>
      </w:r>
      <w:r w:rsidR="002D1477" w:rsidRPr="00F407DC">
        <w:t>Check your learning 10.2</w:t>
      </w:r>
      <w:r w:rsidRPr="00F407DC">
        <w:t>”</w:t>
      </w:r>
    </w:p>
    <w:p w14:paraId="10F90A78" w14:textId="749986B8" w:rsidR="00081674" w:rsidRPr="00F407DC" w:rsidRDefault="00081674" w:rsidP="00081674">
      <w:pPr>
        <w:pStyle w:val="o-para-fo"/>
      </w:pPr>
      <w:r w:rsidRPr="00F407DC">
        <w:rPr>
          <w:b/>
          <w:bCs/>
        </w:rPr>
        <w:t>Activity summary:</w:t>
      </w:r>
      <w:r w:rsidRPr="00F407DC">
        <w:t xml:space="preserve"> </w:t>
      </w:r>
      <w:r w:rsidR="00B05C04" w:rsidRPr="00F407DC">
        <w:t>Teaching students how to do the magician’s tablecloth trick while explaining the law of inertia.</w:t>
      </w:r>
    </w:p>
    <w:p w14:paraId="6621CD17" w14:textId="77777777" w:rsidR="00A80B85" w:rsidRPr="00F407DC" w:rsidRDefault="00A80B85" w:rsidP="00A80B85">
      <w:pPr>
        <w:pStyle w:val="o-teacher-notes-h3"/>
      </w:pPr>
      <w:r w:rsidRPr="00F407DC">
        <w:t>Notes for the teacher</w:t>
      </w:r>
    </w:p>
    <w:p w14:paraId="2DC0E503" w14:textId="6EA381F4" w:rsidR="00A80B85" w:rsidRPr="00F407DC" w:rsidRDefault="00B05C04" w:rsidP="00A80B85">
      <w:pPr>
        <w:pStyle w:val="o-teacher-notes-list-1"/>
      </w:pPr>
      <w:r w:rsidRPr="00F407DC">
        <w:t>You could try this yourself if you feel brave.</w:t>
      </w:r>
    </w:p>
    <w:p w14:paraId="545DAFCB" w14:textId="6F22570C" w:rsidR="00B01AD8" w:rsidRPr="00F407DC" w:rsidRDefault="00B01AD8" w:rsidP="00B01AD8">
      <w:pPr>
        <w:pStyle w:val="o-teacher-notes-list-1"/>
      </w:pPr>
      <w:r w:rsidRPr="00F407DC">
        <w:t xml:space="preserve">Video address is </w:t>
      </w:r>
      <w:hyperlink r:id="rId12" w:history="1">
        <w:r w:rsidRPr="00F407DC">
          <w:rPr>
            <w:rStyle w:val="Hyperlink"/>
          </w:rPr>
          <w:t>https://www.youtube.com/watch?v=PcGIUZzWoVc</w:t>
        </w:r>
      </w:hyperlink>
      <w:r w:rsidRPr="00F407DC">
        <w:t xml:space="preserve"> if you decide to do this as a class led activity.</w:t>
      </w:r>
    </w:p>
    <w:p w14:paraId="5C1E68DF" w14:textId="77777777" w:rsidR="00A80B85" w:rsidRPr="00F407DC" w:rsidRDefault="00A80B85" w:rsidP="00A80B85">
      <w:pPr>
        <w:pStyle w:val="o-h3"/>
      </w:pPr>
      <w:r w:rsidRPr="00F407DC">
        <w:t>Instructions for students</w:t>
      </w:r>
    </w:p>
    <w:p w14:paraId="46701D5E" w14:textId="137264F1" w:rsidR="00F800E1" w:rsidRDefault="0073023A" w:rsidP="0073023A">
      <w:pPr>
        <w:pStyle w:val="o-para-fo"/>
      </w:pPr>
      <w:r w:rsidRPr="00F407DC">
        <w:t>Step 1:</w:t>
      </w:r>
      <w:r w:rsidR="00B01AD8" w:rsidRPr="00F407DC">
        <w:t xml:space="preserve"> Watch the </w:t>
      </w:r>
      <w:r w:rsidR="00F800E1">
        <w:t xml:space="preserve">following </w:t>
      </w:r>
      <w:r w:rsidR="00B01AD8" w:rsidRPr="00F407DC">
        <w:t>video</w:t>
      </w:r>
      <w:r w:rsidR="00F800E1">
        <w:t>.</w:t>
      </w:r>
    </w:p>
    <w:p w14:paraId="06AB753B" w14:textId="2F92B851" w:rsidR="008251AA" w:rsidRPr="00F407DC" w:rsidRDefault="007E7F1A" w:rsidP="00E7441A">
      <w:pPr>
        <w:pStyle w:val="o-resource"/>
      </w:pPr>
      <w:r>
        <w:t>T</w:t>
      </w:r>
      <w:r w:rsidRPr="007E7F1A">
        <w:t xml:space="preserve">ablecloth </w:t>
      </w:r>
      <w:r w:rsidR="000312D8">
        <w:t>t</w:t>
      </w:r>
      <w:r w:rsidRPr="007E7F1A">
        <w:t xml:space="preserve">rick </w:t>
      </w:r>
      <w:r w:rsidR="000312D8">
        <w:t>–</w:t>
      </w:r>
      <w:r w:rsidR="000312D8" w:rsidRPr="007E7F1A">
        <w:t xml:space="preserve"> </w:t>
      </w:r>
      <w:r w:rsidRPr="007E7F1A">
        <w:t xml:space="preserve">Cool </w:t>
      </w:r>
      <w:r w:rsidR="000312D8">
        <w:t>s</w:t>
      </w:r>
      <w:r w:rsidRPr="007E7F1A">
        <w:t xml:space="preserve">cience </w:t>
      </w:r>
      <w:r w:rsidR="000312D8">
        <w:t>e</w:t>
      </w:r>
      <w:r w:rsidRPr="007E7F1A">
        <w:t>xperiment</w:t>
      </w:r>
      <w:r w:rsidR="00F800E1">
        <w:t xml:space="preserve">: </w:t>
      </w:r>
      <w:hyperlink r:id="rId13" w:history="1">
        <w:r w:rsidR="00B01AD8" w:rsidRPr="00F407DC">
          <w:rPr>
            <w:rStyle w:val="Hyperlink"/>
          </w:rPr>
          <w:t>https://www.youtube.com/watch?v=PcGIUZzWoVc</w:t>
        </w:r>
      </w:hyperlink>
    </w:p>
    <w:p w14:paraId="642B73A0" w14:textId="4092CA51" w:rsidR="00562118" w:rsidRPr="00F407DC" w:rsidRDefault="00467215" w:rsidP="00975B7D">
      <w:pPr>
        <w:pStyle w:val="o-list-num-2"/>
        <w:numPr>
          <w:ilvl w:val="0"/>
          <w:numId w:val="114"/>
        </w:numPr>
      </w:pPr>
      <w:r w:rsidRPr="00F407DC">
        <w:t xml:space="preserve">Explain </w:t>
      </w:r>
      <w:r w:rsidR="0079030F" w:rsidRPr="00F407DC">
        <w:t>what you observe in the video.</w:t>
      </w:r>
    </w:p>
    <w:p w14:paraId="6BFDC915" w14:textId="77777777" w:rsidR="00A80B85" w:rsidRPr="00F407DC" w:rsidRDefault="00A80B85" w:rsidP="00A80B85">
      <w:pPr>
        <w:pStyle w:val="o-h3"/>
      </w:pPr>
      <w:r w:rsidRPr="00F407DC">
        <w:t>Helpful hints</w:t>
      </w:r>
    </w:p>
    <w:p w14:paraId="0218248B" w14:textId="401DDFE7" w:rsidR="00A80B85" w:rsidRPr="00F407DC" w:rsidRDefault="00A80B85" w:rsidP="00A80B85">
      <w:pPr>
        <w:pStyle w:val="o-list-1"/>
      </w:pPr>
      <w:r w:rsidRPr="00F407DC">
        <w:t xml:space="preserve"> </w:t>
      </w:r>
      <w:r w:rsidR="00467215" w:rsidRPr="00F407DC">
        <w:t>Make sure to use the words you have learnt in this chapter</w:t>
      </w:r>
      <w:r w:rsidR="007E7F1A">
        <w:t>,</w:t>
      </w:r>
      <w:r w:rsidR="00467215" w:rsidRPr="00F407DC">
        <w:t xml:space="preserve"> such as inertia and Newton’s first law.</w:t>
      </w:r>
    </w:p>
    <w:p w14:paraId="733E89FC" w14:textId="5523780F" w:rsidR="00A80B85" w:rsidRPr="00F407DC" w:rsidRDefault="00A80B85" w:rsidP="00A80B85">
      <w:pPr>
        <w:pStyle w:val="o-list-1"/>
      </w:pPr>
      <w:r w:rsidRPr="00F407DC">
        <w:t xml:space="preserve"> </w:t>
      </w:r>
      <w:r w:rsidR="00467215" w:rsidRPr="00F407DC">
        <w:t>If you listen carefully</w:t>
      </w:r>
      <w:r w:rsidR="007E7F1A">
        <w:t>,</w:t>
      </w:r>
      <w:r w:rsidR="00467215" w:rsidRPr="00F407DC">
        <w:t xml:space="preserve"> Steve Spangler </w:t>
      </w:r>
      <w:r w:rsidR="007E7F1A">
        <w:t xml:space="preserve">gives </w:t>
      </w:r>
      <w:r w:rsidR="00467215" w:rsidRPr="00F407DC">
        <w:t>a good quick summary of what is happening.</w:t>
      </w:r>
    </w:p>
    <w:p w14:paraId="500E98AA" w14:textId="77777777" w:rsidR="00CA1298" w:rsidRPr="00F407DC" w:rsidRDefault="00CA1298" w:rsidP="00CA1298">
      <w:pPr>
        <w:pStyle w:val="o-h3"/>
      </w:pPr>
      <w:r w:rsidRPr="00F407DC">
        <w:t>Support activity</w:t>
      </w:r>
    </w:p>
    <w:p w14:paraId="5B039BA1" w14:textId="77777777" w:rsidR="00CA1298" w:rsidRPr="00F407DC" w:rsidRDefault="00CA1298" w:rsidP="00CA1298">
      <w:pPr>
        <w:pStyle w:val="o-teacher-notes-h3"/>
      </w:pPr>
      <w:r w:rsidRPr="00F407DC">
        <w:t>Notes for the teacher</w:t>
      </w:r>
    </w:p>
    <w:p w14:paraId="34766294" w14:textId="5D874D49" w:rsidR="00CA1298" w:rsidRPr="00F407DC" w:rsidRDefault="0079030F" w:rsidP="00CA1298">
      <w:pPr>
        <w:pStyle w:val="o-teacher-notes-list-1"/>
      </w:pPr>
      <w:r w:rsidRPr="00F407DC">
        <w:t>This version gives students some scaffolded questions before the explain question.</w:t>
      </w:r>
    </w:p>
    <w:p w14:paraId="3CB0A19B" w14:textId="77777777" w:rsidR="00CA1298" w:rsidRPr="00F407DC" w:rsidRDefault="00CA1298" w:rsidP="00CA1298">
      <w:pPr>
        <w:pStyle w:val="o-h4"/>
      </w:pPr>
      <w:r w:rsidRPr="00F407DC">
        <w:t>Instructions for students</w:t>
      </w:r>
    </w:p>
    <w:p w14:paraId="7ECCAF0C" w14:textId="5D3202BB" w:rsidR="000F3FB6" w:rsidRDefault="00311072" w:rsidP="000F3FB6">
      <w:pPr>
        <w:pStyle w:val="o-para-fo"/>
      </w:pPr>
      <w:r w:rsidRPr="00F407DC">
        <w:t xml:space="preserve">Step 1: Watch the </w:t>
      </w:r>
      <w:r w:rsidR="000F3FB6">
        <w:t xml:space="preserve">following </w:t>
      </w:r>
      <w:r w:rsidR="000F3FB6" w:rsidRPr="00F407DC">
        <w:t>video</w:t>
      </w:r>
      <w:r w:rsidR="000F3FB6">
        <w:t>.</w:t>
      </w:r>
    </w:p>
    <w:p w14:paraId="0D646DBA" w14:textId="2070F5AC" w:rsidR="000F3FB6" w:rsidRPr="00F407DC" w:rsidRDefault="000F3FB6" w:rsidP="000F3FB6">
      <w:pPr>
        <w:pStyle w:val="o-resource"/>
      </w:pPr>
      <w:r>
        <w:lastRenderedPageBreak/>
        <w:t>T</w:t>
      </w:r>
      <w:r w:rsidRPr="007E7F1A">
        <w:t xml:space="preserve">ablecloth </w:t>
      </w:r>
      <w:r w:rsidR="000312D8">
        <w:t>t</w:t>
      </w:r>
      <w:r w:rsidRPr="007E7F1A">
        <w:t xml:space="preserve">rick </w:t>
      </w:r>
      <w:r w:rsidR="000312D8">
        <w:t>–</w:t>
      </w:r>
      <w:r w:rsidR="000312D8" w:rsidRPr="007E7F1A">
        <w:t xml:space="preserve"> </w:t>
      </w:r>
      <w:r w:rsidRPr="007E7F1A">
        <w:t xml:space="preserve">Cool </w:t>
      </w:r>
      <w:r w:rsidR="000312D8">
        <w:t>s</w:t>
      </w:r>
      <w:r w:rsidRPr="007E7F1A">
        <w:t xml:space="preserve">cience </w:t>
      </w:r>
      <w:r w:rsidR="000312D8">
        <w:t>e</w:t>
      </w:r>
      <w:r w:rsidRPr="007E7F1A">
        <w:t>xperiment</w:t>
      </w:r>
      <w:r>
        <w:t xml:space="preserve">: </w:t>
      </w:r>
      <w:hyperlink r:id="rId14" w:history="1">
        <w:r w:rsidRPr="00F407DC">
          <w:rPr>
            <w:rStyle w:val="Hyperlink"/>
          </w:rPr>
          <w:t>https://www.youtube.com/watch?v=PcGIUZzWoVc</w:t>
        </w:r>
      </w:hyperlink>
    </w:p>
    <w:p w14:paraId="5DD78AF8" w14:textId="77777777" w:rsidR="00975B7D" w:rsidRDefault="00311072" w:rsidP="001C4D40">
      <w:pPr>
        <w:pStyle w:val="o-list-num-2"/>
        <w:numPr>
          <w:ilvl w:val="0"/>
          <w:numId w:val="115"/>
        </w:numPr>
      </w:pPr>
      <w:r w:rsidRPr="00F407DC">
        <w:t>What force is pushing the cups and plates down?</w:t>
      </w:r>
    </w:p>
    <w:p w14:paraId="1FD2F596" w14:textId="77777777" w:rsidR="00975B7D" w:rsidRDefault="00311072" w:rsidP="004F3D21">
      <w:pPr>
        <w:pStyle w:val="o-list-num-2"/>
        <w:numPr>
          <w:ilvl w:val="0"/>
          <w:numId w:val="115"/>
        </w:numPr>
      </w:pPr>
      <w:r w:rsidRPr="00F407DC">
        <w:t xml:space="preserve">What </w:t>
      </w:r>
      <w:r w:rsidR="00953E0A" w:rsidRPr="00F407DC">
        <w:t>property of matter resists motion?</w:t>
      </w:r>
    </w:p>
    <w:p w14:paraId="0B5FD0BB" w14:textId="253FE8CE" w:rsidR="00311072" w:rsidRPr="00F407DC" w:rsidRDefault="00311072" w:rsidP="004F3D21">
      <w:pPr>
        <w:pStyle w:val="o-list-num-2"/>
        <w:numPr>
          <w:ilvl w:val="0"/>
          <w:numId w:val="115"/>
        </w:numPr>
      </w:pPr>
      <w:r w:rsidRPr="00F407DC">
        <w:t>Explain what you observe in the video.</w:t>
      </w:r>
    </w:p>
    <w:p w14:paraId="7D77DE92" w14:textId="77777777" w:rsidR="00CA1298" w:rsidRPr="00F407DC" w:rsidRDefault="00CA1298" w:rsidP="00CA1298">
      <w:pPr>
        <w:pStyle w:val="o-h3"/>
      </w:pPr>
      <w:r w:rsidRPr="00F407DC">
        <w:t>Challenge activity</w:t>
      </w:r>
    </w:p>
    <w:p w14:paraId="7AA27BA0" w14:textId="77777777" w:rsidR="00CA1298" w:rsidRPr="00F407DC" w:rsidRDefault="00CA1298" w:rsidP="00CA1298">
      <w:pPr>
        <w:pStyle w:val="o-teacher-notes-h3"/>
      </w:pPr>
      <w:r w:rsidRPr="00F407DC">
        <w:t>Notes for the teacher</w:t>
      </w:r>
    </w:p>
    <w:p w14:paraId="466D9B3E" w14:textId="3B45C393" w:rsidR="00CA1298" w:rsidRPr="00F407DC" w:rsidRDefault="0079030F" w:rsidP="00CA1298">
      <w:pPr>
        <w:pStyle w:val="o-teacher-notes-list-1"/>
      </w:pPr>
      <w:r w:rsidRPr="00F407DC">
        <w:t>This question poses a hypothetical based on an instruction given in the video.</w:t>
      </w:r>
    </w:p>
    <w:p w14:paraId="75E96593" w14:textId="77777777" w:rsidR="00CA1298" w:rsidRPr="00F407DC" w:rsidRDefault="00CA1298" w:rsidP="00CA1298">
      <w:pPr>
        <w:pStyle w:val="o-h4"/>
      </w:pPr>
      <w:r w:rsidRPr="00F407DC">
        <w:t>Instructions for students</w:t>
      </w:r>
    </w:p>
    <w:p w14:paraId="130B147B" w14:textId="77777777" w:rsidR="00903441" w:rsidRDefault="00953E0A" w:rsidP="00903441">
      <w:pPr>
        <w:pStyle w:val="o-para-fo"/>
      </w:pPr>
      <w:r w:rsidRPr="00F407DC">
        <w:t xml:space="preserve">Step 1: Watch the </w:t>
      </w:r>
      <w:r w:rsidR="00903441">
        <w:t xml:space="preserve">following </w:t>
      </w:r>
      <w:r w:rsidR="00903441" w:rsidRPr="00F407DC">
        <w:t>video</w:t>
      </w:r>
      <w:r w:rsidR="00903441">
        <w:t>.</w:t>
      </w:r>
    </w:p>
    <w:p w14:paraId="2B1D69C2" w14:textId="23E57721" w:rsidR="00903441" w:rsidRPr="00F407DC" w:rsidRDefault="00903441" w:rsidP="00903441">
      <w:pPr>
        <w:pStyle w:val="o-resource"/>
      </w:pPr>
      <w:r>
        <w:t>T</w:t>
      </w:r>
      <w:r w:rsidRPr="007E7F1A">
        <w:t xml:space="preserve">ablecloth Trick </w:t>
      </w:r>
      <w:r w:rsidR="000312D8">
        <w:t>–</w:t>
      </w:r>
      <w:r w:rsidR="000312D8" w:rsidRPr="007E7F1A">
        <w:t xml:space="preserve"> </w:t>
      </w:r>
      <w:r w:rsidRPr="007E7F1A">
        <w:t xml:space="preserve">Cool </w:t>
      </w:r>
      <w:r w:rsidR="000312D8">
        <w:t>s</w:t>
      </w:r>
      <w:r w:rsidRPr="007E7F1A">
        <w:t xml:space="preserve">cience </w:t>
      </w:r>
      <w:r w:rsidR="000312D8">
        <w:t>e</w:t>
      </w:r>
      <w:r w:rsidRPr="007E7F1A">
        <w:t>xperiment</w:t>
      </w:r>
      <w:r>
        <w:t xml:space="preserve">: </w:t>
      </w:r>
      <w:hyperlink r:id="rId15" w:history="1">
        <w:r w:rsidRPr="00F407DC">
          <w:rPr>
            <w:rStyle w:val="Hyperlink"/>
          </w:rPr>
          <w:t>https://www.youtube.com/watch?v=PcGIUZzWoVc</w:t>
        </w:r>
      </w:hyperlink>
    </w:p>
    <w:p w14:paraId="65E30754" w14:textId="77777777" w:rsidR="00975B7D" w:rsidRDefault="00953E0A" w:rsidP="004D7319">
      <w:pPr>
        <w:pStyle w:val="o-list-num-2"/>
        <w:numPr>
          <w:ilvl w:val="0"/>
          <w:numId w:val="116"/>
        </w:numPr>
      </w:pPr>
      <w:r w:rsidRPr="00F407DC">
        <w:t>Explain what you observe in the video.</w:t>
      </w:r>
    </w:p>
    <w:p w14:paraId="01F09592" w14:textId="0DF75E22" w:rsidR="00953E0A" w:rsidRPr="00F407DC" w:rsidRDefault="00953E0A" w:rsidP="004D7319">
      <w:pPr>
        <w:pStyle w:val="o-list-num-2"/>
        <w:numPr>
          <w:ilvl w:val="0"/>
          <w:numId w:val="116"/>
        </w:numPr>
      </w:pPr>
      <w:r w:rsidRPr="00F407DC">
        <w:t>What would happen i</w:t>
      </w:r>
      <w:r w:rsidR="0030219D" w:rsidRPr="00F407DC">
        <w:t>f instead of pulling the cloth down, the cloth was pulled with some upwards motion?</w:t>
      </w:r>
    </w:p>
    <w:p w14:paraId="3A0B3179" w14:textId="77777777" w:rsidR="00A80B85" w:rsidRPr="00F407DC" w:rsidRDefault="00A80B85" w:rsidP="00075320">
      <w:pPr>
        <w:pStyle w:val="o-teacher-notes-h3"/>
        <w:pBdr>
          <w:left w:val="single" w:sz="24" w:space="0" w:color="F2F2F2" w:themeColor="background1" w:themeShade="F2"/>
        </w:pBdr>
      </w:pPr>
      <w:r w:rsidRPr="00F407DC">
        <w:t>Answers</w:t>
      </w:r>
    </w:p>
    <w:p w14:paraId="708BAF79" w14:textId="3517E449" w:rsidR="00A80B85" w:rsidRPr="00F407DC" w:rsidRDefault="0079030F" w:rsidP="00975B7D">
      <w:pPr>
        <w:pStyle w:val="o-list-num-2"/>
        <w:numPr>
          <w:ilvl w:val="0"/>
          <w:numId w:val="117"/>
        </w:numPr>
      </w:pPr>
      <w:r w:rsidRPr="00F407DC">
        <w:t>The dishes, glasses and water stay in place as they have inertia. For them to start moving they need a force to be applied to them, as per Newton’s first law of motion.</w:t>
      </w:r>
      <w:r w:rsidR="00202554" w:rsidRPr="00F407DC">
        <w:t xml:space="preserve"> They get a small application of force from the tablecloth moving underneath them</w:t>
      </w:r>
      <w:r w:rsidR="000312D8">
        <w:t>;</w:t>
      </w:r>
      <w:r w:rsidR="00202554" w:rsidRPr="00F407DC">
        <w:t xml:space="preserve"> </w:t>
      </w:r>
      <w:proofErr w:type="gramStart"/>
      <w:r w:rsidR="00202554" w:rsidRPr="00F407DC">
        <w:t>however</w:t>
      </w:r>
      <w:proofErr w:type="gramEnd"/>
      <w:r w:rsidR="00202554" w:rsidRPr="00F407DC">
        <w:t xml:space="preserve"> this only creates a small amount of movement as there is not much friction between the cloth and the items.</w:t>
      </w:r>
    </w:p>
    <w:p w14:paraId="39D7A739" w14:textId="77777777" w:rsidR="00A80B85" w:rsidRPr="00F407DC" w:rsidRDefault="00A80B85" w:rsidP="00075320">
      <w:pPr>
        <w:pStyle w:val="o-teacher-notes-h4"/>
        <w:pBdr>
          <w:left w:val="single" w:sz="24" w:space="0" w:color="F2F2F2" w:themeColor="background1" w:themeShade="F2"/>
        </w:pBdr>
      </w:pPr>
      <w:r w:rsidRPr="00F407DC">
        <w:t>Support activity</w:t>
      </w:r>
    </w:p>
    <w:p w14:paraId="5F1E5D8A" w14:textId="77777777" w:rsidR="00975B7D" w:rsidRDefault="00953E0A" w:rsidP="0035596B">
      <w:pPr>
        <w:pStyle w:val="o-list-num-2"/>
        <w:numPr>
          <w:ilvl w:val="0"/>
          <w:numId w:val="118"/>
        </w:numPr>
      </w:pPr>
      <w:r w:rsidRPr="00F407DC">
        <w:t>Gravity</w:t>
      </w:r>
    </w:p>
    <w:p w14:paraId="75A11464" w14:textId="77777777" w:rsidR="00975B7D" w:rsidRDefault="00953E0A" w:rsidP="00561839">
      <w:pPr>
        <w:pStyle w:val="o-list-num-2"/>
        <w:numPr>
          <w:ilvl w:val="0"/>
          <w:numId w:val="118"/>
        </w:numPr>
      </w:pPr>
      <w:r w:rsidRPr="00F407DC">
        <w:t>Inertia</w:t>
      </w:r>
    </w:p>
    <w:p w14:paraId="1549391D" w14:textId="3B1A28EE" w:rsidR="00953E0A" w:rsidRPr="00F407DC" w:rsidRDefault="00953E0A" w:rsidP="00561839">
      <w:pPr>
        <w:pStyle w:val="o-list-num-2"/>
        <w:numPr>
          <w:ilvl w:val="0"/>
          <w:numId w:val="118"/>
        </w:numPr>
      </w:pPr>
      <w:r w:rsidRPr="00F407DC">
        <w:t>The dishes, glasses, and water stay in place as they have inertia. For them to start moving they need a force to be applied to them, as per Newton’s first law of motion. They get a small application of force from the tablecloth moving underneath them</w:t>
      </w:r>
      <w:r w:rsidR="000312D8">
        <w:t>;</w:t>
      </w:r>
      <w:r w:rsidRPr="00F407DC">
        <w:t xml:space="preserve"> </w:t>
      </w:r>
      <w:proofErr w:type="gramStart"/>
      <w:r w:rsidRPr="00F407DC">
        <w:t>however</w:t>
      </w:r>
      <w:proofErr w:type="gramEnd"/>
      <w:r w:rsidRPr="00F407DC">
        <w:t xml:space="preserve"> this only creates a small amount of movement as there is not much friction between the cloth and the items.</w:t>
      </w:r>
    </w:p>
    <w:p w14:paraId="428AF194" w14:textId="279745D8" w:rsidR="00A80B85" w:rsidRPr="00F407DC" w:rsidRDefault="002A5BFF" w:rsidP="00075320">
      <w:pPr>
        <w:pStyle w:val="o-teacher-notes-h4"/>
        <w:pBdr>
          <w:left w:val="single" w:sz="24" w:space="0" w:color="F2F2F2" w:themeColor="background1" w:themeShade="F2"/>
        </w:pBdr>
      </w:pPr>
      <w:r w:rsidRPr="00F407DC">
        <w:t>Challenge activity</w:t>
      </w:r>
    </w:p>
    <w:p w14:paraId="44852A54" w14:textId="77777777" w:rsidR="00975B7D" w:rsidRDefault="0030219D" w:rsidP="001B3175">
      <w:pPr>
        <w:pStyle w:val="o-list-num-2"/>
        <w:numPr>
          <w:ilvl w:val="0"/>
          <w:numId w:val="119"/>
        </w:numPr>
      </w:pPr>
      <w:r w:rsidRPr="00F407DC">
        <w:t>The dishes, glasses, and water stay in place as they have inertia. For them to start moving they need a force to be applied to them, as per Newton’s first law of motion. They get a small application of force from the tablecloth moving underneath them</w:t>
      </w:r>
      <w:r w:rsidR="000312D8">
        <w:t>;</w:t>
      </w:r>
      <w:r w:rsidRPr="00F407DC">
        <w:t xml:space="preserve"> </w:t>
      </w:r>
      <w:proofErr w:type="gramStart"/>
      <w:r w:rsidRPr="00F407DC">
        <w:t>however</w:t>
      </w:r>
      <w:proofErr w:type="gramEnd"/>
      <w:r w:rsidRPr="00F407DC">
        <w:t xml:space="preserve"> this only </w:t>
      </w:r>
      <w:r w:rsidRPr="00F407DC">
        <w:lastRenderedPageBreak/>
        <w:t>creates a small amount of movement as there is not much friction between the cloth and the items.</w:t>
      </w:r>
    </w:p>
    <w:p w14:paraId="07D82041" w14:textId="4FB0965C" w:rsidR="0030219D" w:rsidRPr="00F407DC" w:rsidRDefault="0030219D" w:rsidP="001B3175">
      <w:pPr>
        <w:pStyle w:val="o-list-num-2"/>
        <w:numPr>
          <w:ilvl w:val="0"/>
          <w:numId w:val="119"/>
        </w:numPr>
      </w:pPr>
      <w:r w:rsidRPr="00F407DC">
        <w:t xml:space="preserve">The upwards </w:t>
      </w:r>
      <w:r w:rsidR="003D1E4F" w:rsidRPr="00F407DC">
        <w:t xml:space="preserve">motion would apply an upwards force to the cups/plates. Because this is in </w:t>
      </w:r>
      <w:r w:rsidR="000312D8">
        <w:t xml:space="preserve">the </w:t>
      </w:r>
      <w:r w:rsidR="003D1E4F" w:rsidRPr="00F407DC">
        <w:t xml:space="preserve">direction of gravity – but opposite – it would amplify the </w:t>
      </w:r>
      <w:r w:rsidR="000635E5" w:rsidRPr="00F407DC">
        <w:t>small force applied by the tablecloth moving</w:t>
      </w:r>
      <w:r w:rsidR="00520B3C" w:rsidRPr="00F407DC">
        <w:t>, and so likely carry the plates/cups off the table.</w:t>
      </w:r>
    </w:p>
    <w:sectPr w:rsidR="0030219D" w:rsidRPr="00F407DC" w:rsidSect="003F0939">
      <w:headerReference w:type="default" r:id="rId16"/>
      <w:footerReference w:type="default" r:id="rId17"/>
      <w:pgSz w:w="11906" w:h="16838" w:code="9"/>
      <w:pgMar w:top="2268" w:right="1361" w:bottom="1588" w:left="907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848EE" w14:textId="77777777" w:rsidR="00F35CEC" w:rsidRPr="00F407DC" w:rsidRDefault="00F35CEC" w:rsidP="006131C4">
      <w:pPr>
        <w:spacing w:after="0" w:line="240" w:lineRule="auto"/>
      </w:pPr>
      <w:r w:rsidRPr="00F407DC">
        <w:separator/>
      </w:r>
    </w:p>
  </w:endnote>
  <w:endnote w:type="continuationSeparator" w:id="0">
    <w:p w14:paraId="69188286" w14:textId="77777777" w:rsidR="00F35CEC" w:rsidRPr="00F407DC" w:rsidRDefault="00F35CEC" w:rsidP="006131C4">
      <w:pPr>
        <w:spacing w:after="0" w:line="240" w:lineRule="auto"/>
      </w:pPr>
      <w:r w:rsidRPr="00F407DC">
        <w:continuationSeparator/>
      </w:r>
    </w:p>
  </w:endnote>
  <w:endnote w:type="continuationNotice" w:id="1">
    <w:p w14:paraId="74B45BB3" w14:textId="77777777" w:rsidR="00F35CEC" w:rsidRPr="00F407DC" w:rsidRDefault="00F35CE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63BE" w14:textId="626C09D7" w:rsidR="00EF57F5" w:rsidRPr="00F407DC" w:rsidRDefault="00EF57F5" w:rsidP="00D352B4">
    <w:pPr>
      <w:pStyle w:val="o-footer"/>
    </w:pPr>
    <w:r w:rsidRPr="00F407DC">
      <w:t>© Oxford University Press 202</w:t>
    </w:r>
    <w:r w:rsidR="00060158" w:rsidRPr="00F407DC">
      <w:t>5</w:t>
    </w:r>
    <w:r w:rsidR="00B53947" w:rsidRPr="00F407DC">
      <w:ptab w:relativeTo="margin" w:alignment="right" w:leader="none"/>
    </w:r>
    <w:r w:rsidR="00B53947" w:rsidRPr="00F407DC">
      <w:t xml:space="preserve">Page </w:t>
    </w:r>
    <w:r w:rsidR="00B53947" w:rsidRPr="00F407DC">
      <w:fldChar w:fldCharType="begin"/>
    </w:r>
    <w:r w:rsidR="00B53947" w:rsidRPr="00F407DC">
      <w:instrText xml:space="preserve"> PAGE   \* MERGEFORMAT </w:instrText>
    </w:r>
    <w:r w:rsidR="00B53947" w:rsidRPr="00F407DC">
      <w:fldChar w:fldCharType="separate"/>
    </w:r>
    <w:r w:rsidR="00B53947" w:rsidRPr="00F407DC">
      <w:t>1</w:t>
    </w:r>
    <w:r w:rsidR="00B53947" w:rsidRPr="00F407DC">
      <w:fldChar w:fldCharType="end"/>
    </w:r>
  </w:p>
  <w:p w14:paraId="03DBBA0A" w14:textId="77777777" w:rsidR="000312D8" w:rsidRPr="002E61BE" w:rsidRDefault="000312D8" w:rsidP="000312D8">
    <w:pPr>
      <w:tabs>
        <w:tab w:val="center" w:pos="4513"/>
        <w:tab w:val="right" w:pos="9026"/>
      </w:tabs>
      <w:spacing w:before="0" w:after="0" w:line="240" w:lineRule="auto"/>
      <w:rPr>
        <w:rFonts w:eastAsia="Calibri" w:cs="Open Sans"/>
        <w:sz w:val="16"/>
        <w:szCs w:val="16"/>
      </w:rPr>
    </w:pPr>
    <w:r w:rsidRPr="002E61BE">
      <w:rPr>
        <w:rFonts w:eastAsia="Calibri" w:cs="Open Sans"/>
        <w:sz w:val="16"/>
        <w:szCs w:val="16"/>
      </w:rPr>
      <w:t>Physics for Queensland Units 1 &amp; 2 (Fourth edition) Premium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Access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(Teacher</w:t>
    </w:r>
    <w:r w:rsidRPr="002E61BE">
      <w:rPr>
        <w:rFonts w:eastAsia="Calibri" w:cs="Open Sans"/>
        <w:i/>
        <w:iCs/>
        <w:sz w:val="16"/>
        <w:szCs w:val="16"/>
      </w:rPr>
      <w:t>)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ISBN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9780190345716</w:t>
    </w:r>
    <w:r w:rsidRPr="002E61BE">
      <w:rPr>
        <w:rFonts w:eastAsia="Calibri" w:cs="Open Sans"/>
        <w:sz w:val="16"/>
        <w:szCs w:val="16"/>
      </w:rPr>
      <w:tab/>
    </w:r>
    <w:r w:rsidRPr="002E61BE">
      <w:rPr>
        <w:rFonts w:ascii="Arial" w:eastAsia="Calibri" w:hAnsi="Arial" w:cs="Arial"/>
        <w:sz w:val="16"/>
        <w:szCs w:val="16"/>
      </w:rPr>
      <w:t> </w:t>
    </w:r>
  </w:p>
  <w:p w14:paraId="1F7CBB25" w14:textId="77777777" w:rsidR="000312D8" w:rsidRPr="002E61BE" w:rsidRDefault="000312D8" w:rsidP="000312D8">
    <w:pPr>
      <w:tabs>
        <w:tab w:val="center" w:pos="4513"/>
        <w:tab w:val="right" w:pos="9026"/>
      </w:tabs>
      <w:spacing w:before="0" w:after="0" w:line="240" w:lineRule="auto"/>
      <w:rPr>
        <w:rFonts w:eastAsia="Calibri" w:cs="Open Sans"/>
        <w:sz w:val="16"/>
        <w:szCs w:val="16"/>
      </w:rPr>
    </w:pPr>
    <w:r w:rsidRPr="002E61BE">
      <w:rPr>
        <w:rFonts w:eastAsia="Calibri" w:cs="Open Sans"/>
        <w:sz w:val="16"/>
        <w:szCs w:val="16"/>
      </w:rPr>
      <w:t>Permission has been granted for this page to be photocopied within the purchasing institution only.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 </w:t>
    </w:r>
  </w:p>
  <w:p w14:paraId="719E619D" w14:textId="74620BF5" w:rsidR="00C64116" w:rsidRPr="00F407DC" w:rsidRDefault="00C64116" w:rsidP="000312D8">
    <w:pPr>
      <w:pStyle w:val="o-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32276" w14:textId="77777777" w:rsidR="00F35CEC" w:rsidRPr="00F407DC" w:rsidRDefault="00F35CEC" w:rsidP="006131C4">
      <w:pPr>
        <w:spacing w:after="0" w:line="240" w:lineRule="auto"/>
      </w:pPr>
      <w:r w:rsidRPr="00F407DC">
        <w:separator/>
      </w:r>
    </w:p>
  </w:footnote>
  <w:footnote w:type="continuationSeparator" w:id="0">
    <w:p w14:paraId="0F3AE1EF" w14:textId="77777777" w:rsidR="00F35CEC" w:rsidRPr="00F407DC" w:rsidRDefault="00F35CEC" w:rsidP="006131C4">
      <w:pPr>
        <w:spacing w:after="0" w:line="240" w:lineRule="auto"/>
      </w:pPr>
      <w:r w:rsidRPr="00F407DC">
        <w:continuationSeparator/>
      </w:r>
    </w:p>
  </w:footnote>
  <w:footnote w:type="continuationNotice" w:id="1">
    <w:p w14:paraId="79D08DDA" w14:textId="77777777" w:rsidR="00F35CEC" w:rsidRPr="00F407DC" w:rsidRDefault="00F35CE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6A2F4" w14:textId="77777777" w:rsidR="001301CF" w:rsidRPr="00F407DC" w:rsidRDefault="001301CF" w:rsidP="00692B4C">
    <w:pPr>
      <w:pStyle w:val="Header"/>
      <w:jc w:val="right"/>
    </w:pPr>
    <w:r w:rsidRPr="00F407DC">
      <w:rPr>
        <w:noProof/>
      </w:rPr>
      <w:drawing>
        <wp:inline distT="0" distB="0" distL="0" distR="0" wp14:anchorId="28AFF7CC" wp14:editId="01C21C2A">
          <wp:extent cx="2028825" cy="329642"/>
          <wp:effectExtent l="0" t="0" r="0" b="0"/>
          <wp:docPr id="179707331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73314" name="Graphic 1797073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267" cy="33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62DA0" w14:textId="6E311A05" w:rsidR="001301CF" w:rsidRPr="00975B7D" w:rsidRDefault="004F6A73" w:rsidP="001301CF">
    <w:pPr>
      <w:pStyle w:val="o-header"/>
      <w:rPr>
        <w:rStyle w:val="o-char-bold"/>
      </w:rPr>
    </w:pPr>
    <w:r w:rsidRPr="00F407DC">
      <w:rPr>
        <w:rStyle w:val="o-char-bold"/>
        <w:i/>
        <w:iCs/>
      </w:rPr>
      <w:t>Physics for Queensland Units 1&amp;2</w:t>
    </w:r>
    <w:r w:rsidR="000312D8">
      <w:rPr>
        <w:rStyle w:val="o-char-bold"/>
        <w:i/>
        <w:iCs/>
      </w:rPr>
      <w:t xml:space="preserve"> </w:t>
    </w:r>
    <w:r w:rsidR="000312D8">
      <w:rPr>
        <w:rStyle w:val="o-char-bold"/>
      </w:rPr>
      <w:t>Fourth Edition</w:t>
    </w:r>
  </w:p>
  <w:p w14:paraId="2A7E5825" w14:textId="0795919A" w:rsidR="006835E5" w:rsidRPr="00F407DC" w:rsidRDefault="001301CF" w:rsidP="001301CF">
    <w:pPr>
      <w:pStyle w:val="o-header"/>
      <w:rPr>
        <w:sz w:val="52"/>
        <w:szCs w:val="56"/>
      </w:rPr>
    </w:pPr>
    <w:r w:rsidRPr="00F407DC">
      <w:rPr>
        <w:sz w:val="52"/>
        <w:szCs w:val="56"/>
      </w:rPr>
      <w:t>Lesson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B6F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F2EC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0836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B8E1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56A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FEA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380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025F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346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FCE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667B4"/>
    <w:multiLevelType w:val="hybridMultilevel"/>
    <w:tmpl w:val="0610171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B6AB8"/>
    <w:multiLevelType w:val="hybridMultilevel"/>
    <w:tmpl w:val="BF4EB2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8066A"/>
    <w:multiLevelType w:val="hybridMultilevel"/>
    <w:tmpl w:val="5D4827D8"/>
    <w:lvl w:ilvl="0" w:tplc="D690E6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4E91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B782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A8ED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B7E5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36EE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E3E1F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987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0089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11E77E64"/>
    <w:multiLevelType w:val="hybridMultilevel"/>
    <w:tmpl w:val="28E402D4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137D5647"/>
    <w:multiLevelType w:val="hybridMultilevel"/>
    <w:tmpl w:val="27F2F48E"/>
    <w:lvl w:ilvl="0" w:tplc="C56E9AA2">
      <w:start w:val="1"/>
      <w:numFmt w:val="decimal"/>
      <w:pStyle w:val="o-teacher-notes-list-nu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A6B19"/>
    <w:multiLevelType w:val="hybridMultilevel"/>
    <w:tmpl w:val="F4C2581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593112"/>
    <w:multiLevelType w:val="hybridMultilevel"/>
    <w:tmpl w:val="88B895BA"/>
    <w:lvl w:ilvl="0" w:tplc="FFFFFFFF">
      <w:start w:val="1"/>
      <w:numFmt w:val="lowerLetter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3C339D6"/>
    <w:multiLevelType w:val="hybridMultilevel"/>
    <w:tmpl w:val="78D857F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13A95"/>
    <w:multiLevelType w:val="hybridMultilevel"/>
    <w:tmpl w:val="58B21022"/>
    <w:lvl w:ilvl="0" w:tplc="FFFFFFFF">
      <w:start w:val="1"/>
      <w:numFmt w:val="lowerLetter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27DF56FF"/>
    <w:multiLevelType w:val="multilevel"/>
    <w:tmpl w:val="FEA6DFFE"/>
    <w:styleLink w:val="OUPbulleted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20" w15:restartNumberingAfterBreak="0">
    <w:nsid w:val="283F389D"/>
    <w:multiLevelType w:val="hybridMultilevel"/>
    <w:tmpl w:val="42565E90"/>
    <w:lvl w:ilvl="0" w:tplc="FFFFFFFF">
      <w:start w:val="1"/>
      <w:numFmt w:val="lowerLetter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3AD2E2F"/>
    <w:multiLevelType w:val="hybridMultilevel"/>
    <w:tmpl w:val="DF8A61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E6DCF"/>
    <w:multiLevelType w:val="hybridMultilevel"/>
    <w:tmpl w:val="607E18D4"/>
    <w:lvl w:ilvl="0" w:tplc="FFFFFFFF">
      <w:start w:val="1"/>
      <w:numFmt w:val="lowerLetter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4B860B6D"/>
    <w:multiLevelType w:val="hybridMultilevel"/>
    <w:tmpl w:val="AD40FF56"/>
    <w:lvl w:ilvl="0" w:tplc="FFFFFFFF">
      <w:start w:val="1"/>
      <w:numFmt w:val="lowerLetter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DA85F93"/>
    <w:multiLevelType w:val="hybridMultilevel"/>
    <w:tmpl w:val="A072B3F0"/>
    <w:lvl w:ilvl="0" w:tplc="AC0836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54C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DAD2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446A9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C3E9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1E6D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AAE9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D1AC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F2C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5B9D614D"/>
    <w:multiLevelType w:val="hybridMultilevel"/>
    <w:tmpl w:val="88B895BA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5CE576F0"/>
    <w:multiLevelType w:val="hybridMultilevel"/>
    <w:tmpl w:val="5D94873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E7F1C"/>
    <w:multiLevelType w:val="hybridMultilevel"/>
    <w:tmpl w:val="4DDECC8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76253"/>
    <w:multiLevelType w:val="multilevel"/>
    <w:tmpl w:val="E78A5F24"/>
    <w:styleLink w:val="OUPnumbered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9" w15:restartNumberingAfterBreak="0">
    <w:nsid w:val="64485FFB"/>
    <w:multiLevelType w:val="hybridMultilevel"/>
    <w:tmpl w:val="9CF6F706"/>
    <w:lvl w:ilvl="0" w:tplc="C4C06C3A">
      <w:start w:val="1"/>
      <w:numFmt w:val="decimal"/>
      <w:pStyle w:val="o-list-num-1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61A0992E">
      <w:start w:val="1"/>
      <w:numFmt w:val="lowerLetter"/>
      <w:pStyle w:val="o-list-num-2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8E5C85"/>
    <w:multiLevelType w:val="multilevel"/>
    <w:tmpl w:val="E29C3A06"/>
    <w:lvl w:ilvl="0">
      <w:start w:val="1"/>
      <w:numFmt w:val="bullet"/>
      <w:pStyle w:val="o-list-1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o-list-2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o-list-3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num w:numId="1" w16cid:durableId="941491477">
    <w:abstractNumId w:val="28"/>
  </w:num>
  <w:num w:numId="2" w16cid:durableId="1015769127">
    <w:abstractNumId w:val="19"/>
  </w:num>
  <w:num w:numId="3" w16cid:durableId="510729894">
    <w:abstractNumId w:val="30"/>
  </w:num>
  <w:num w:numId="4" w16cid:durableId="960695222">
    <w:abstractNumId w:val="29"/>
  </w:num>
  <w:num w:numId="5" w16cid:durableId="818108849">
    <w:abstractNumId w:val="14"/>
  </w:num>
  <w:num w:numId="6" w16cid:durableId="151916121">
    <w:abstractNumId w:val="30"/>
  </w:num>
  <w:num w:numId="7" w16cid:durableId="1499732490">
    <w:abstractNumId w:val="29"/>
    <w:lvlOverride w:ilvl="0">
      <w:startOverride w:val="1"/>
    </w:lvlOverride>
  </w:num>
  <w:num w:numId="8" w16cid:durableId="272596837">
    <w:abstractNumId w:val="30"/>
  </w:num>
  <w:num w:numId="9" w16cid:durableId="1028330935">
    <w:abstractNumId w:val="17"/>
  </w:num>
  <w:num w:numId="10" w16cid:durableId="1407264946">
    <w:abstractNumId w:val="12"/>
  </w:num>
  <w:num w:numId="11" w16cid:durableId="1953970168">
    <w:abstractNumId w:val="24"/>
  </w:num>
  <w:num w:numId="12" w16cid:durableId="2106488054">
    <w:abstractNumId w:val="9"/>
  </w:num>
  <w:num w:numId="13" w16cid:durableId="1858764266">
    <w:abstractNumId w:val="7"/>
  </w:num>
  <w:num w:numId="14" w16cid:durableId="1257641644">
    <w:abstractNumId w:val="6"/>
  </w:num>
  <w:num w:numId="15" w16cid:durableId="1279989526">
    <w:abstractNumId w:val="5"/>
  </w:num>
  <w:num w:numId="16" w16cid:durableId="258026743">
    <w:abstractNumId w:val="4"/>
  </w:num>
  <w:num w:numId="17" w16cid:durableId="343558773">
    <w:abstractNumId w:val="8"/>
  </w:num>
  <w:num w:numId="18" w16cid:durableId="312148728">
    <w:abstractNumId w:val="3"/>
  </w:num>
  <w:num w:numId="19" w16cid:durableId="1199275668">
    <w:abstractNumId w:val="2"/>
  </w:num>
  <w:num w:numId="20" w16cid:durableId="386877440">
    <w:abstractNumId w:val="1"/>
  </w:num>
  <w:num w:numId="21" w16cid:durableId="548686328">
    <w:abstractNumId w:val="0"/>
  </w:num>
  <w:num w:numId="22" w16cid:durableId="587811836">
    <w:abstractNumId w:val="8"/>
  </w:num>
  <w:num w:numId="23" w16cid:durableId="673454292">
    <w:abstractNumId w:val="3"/>
  </w:num>
  <w:num w:numId="24" w16cid:durableId="522204035">
    <w:abstractNumId w:val="2"/>
  </w:num>
  <w:num w:numId="25" w16cid:durableId="540898172">
    <w:abstractNumId w:val="1"/>
  </w:num>
  <w:num w:numId="26" w16cid:durableId="586962148">
    <w:abstractNumId w:val="0"/>
  </w:num>
  <w:num w:numId="27" w16cid:durableId="241303628">
    <w:abstractNumId w:val="11"/>
  </w:num>
  <w:num w:numId="28" w16cid:durableId="1675691804">
    <w:abstractNumId w:val="15"/>
  </w:num>
  <w:num w:numId="29" w16cid:durableId="43136921">
    <w:abstractNumId w:val="8"/>
  </w:num>
  <w:num w:numId="30" w16cid:durableId="17777531">
    <w:abstractNumId w:val="3"/>
  </w:num>
  <w:num w:numId="31" w16cid:durableId="711996886">
    <w:abstractNumId w:val="2"/>
  </w:num>
  <w:num w:numId="32" w16cid:durableId="1630477687">
    <w:abstractNumId w:val="1"/>
  </w:num>
  <w:num w:numId="33" w16cid:durableId="730689189">
    <w:abstractNumId w:val="0"/>
  </w:num>
  <w:num w:numId="34" w16cid:durableId="1809544564">
    <w:abstractNumId w:val="8"/>
  </w:num>
  <w:num w:numId="35" w16cid:durableId="2112699282">
    <w:abstractNumId w:val="3"/>
  </w:num>
  <w:num w:numId="36" w16cid:durableId="1924336073">
    <w:abstractNumId w:val="2"/>
  </w:num>
  <w:num w:numId="37" w16cid:durableId="881791610">
    <w:abstractNumId w:val="1"/>
  </w:num>
  <w:num w:numId="38" w16cid:durableId="163397385">
    <w:abstractNumId w:val="0"/>
  </w:num>
  <w:num w:numId="39" w16cid:durableId="206452123">
    <w:abstractNumId w:val="8"/>
  </w:num>
  <w:num w:numId="40" w16cid:durableId="911819810">
    <w:abstractNumId w:val="3"/>
  </w:num>
  <w:num w:numId="41" w16cid:durableId="1965232343">
    <w:abstractNumId w:val="2"/>
  </w:num>
  <w:num w:numId="42" w16cid:durableId="941571483">
    <w:abstractNumId w:val="1"/>
  </w:num>
  <w:num w:numId="43" w16cid:durableId="397287698">
    <w:abstractNumId w:val="0"/>
  </w:num>
  <w:num w:numId="44" w16cid:durableId="1893884069">
    <w:abstractNumId w:val="8"/>
  </w:num>
  <w:num w:numId="45" w16cid:durableId="1442069481">
    <w:abstractNumId w:val="3"/>
  </w:num>
  <w:num w:numId="46" w16cid:durableId="333459640">
    <w:abstractNumId w:val="2"/>
  </w:num>
  <w:num w:numId="47" w16cid:durableId="766998955">
    <w:abstractNumId w:val="1"/>
  </w:num>
  <w:num w:numId="48" w16cid:durableId="240598804">
    <w:abstractNumId w:val="0"/>
  </w:num>
  <w:num w:numId="49" w16cid:durableId="438070047">
    <w:abstractNumId w:val="27"/>
  </w:num>
  <w:num w:numId="50" w16cid:durableId="725832859">
    <w:abstractNumId w:val="10"/>
  </w:num>
  <w:num w:numId="51" w16cid:durableId="1762338134">
    <w:abstractNumId w:val="8"/>
  </w:num>
  <w:num w:numId="52" w16cid:durableId="1582449076">
    <w:abstractNumId w:val="3"/>
  </w:num>
  <w:num w:numId="53" w16cid:durableId="1370108412">
    <w:abstractNumId w:val="2"/>
  </w:num>
  <w:num w:numId="54" w16cid:durableId="452480531">
    <w:abstractNumId w:val="1"/>
  </w:num>
  <w:num w:numId="55" w16cid:durableId="347024571">
    <w:abstractNumId w:val="0"/>
  </w:num>
  <w:num w:numId="56" w16cid:durableId="664280">
    <w:abstractNumId w:val="8"/>
  </w:num>
  <w:num w:numId="57" w16cid:durableId="98261700">
    <w:abstractNumId w:val="3"/>
  </w:num>
  <w:num w:numId="58" w16cid:durableId="1712805946">
    <w:abstractNumId w:val="2"/>
  </w:num>
  <w:num w:numId="59" w16cid:durableId="1351373229">
    <w:abstractNumId w:val="1"/>
  </w:num>
  <w:num w:numId="60" w16cid:durableId="601449575">
    <w:abstractNumId w:val="0"/>
  </w:num>
  <w:num w:numId="61" w16cid:durableId="1223909514">
    <w:abstractNumId w:val="26"/>
  </w:num>
  <w:num w:numId="62" w16cid:durableId="733115806">
    <w:abstractNumId w:val="21"/>
  </w:num>
  <w:num w:numId="63" w16cid:durableId="631599865">
    <w:abstractNumId w:val="8"/>
  </w:num>
  <w:num w:numId="64" w16cid:durableId="1060522858">
    <w:abstractNumId w:val="3"/>
  </w:num>
  <w:num w:numId="65" w16cid:durableId="1975865315">
    <w:abstractNumId w:val="2"/>
  </w:num>
  <w:num w:numId="66" w16cid:durableId="602105002">
    <w:abstractNumId w:val="1"/>
  </w:num>
  <w:num w:numId="67" w16cid:durableId="970137167">
    <w:abstractNumId w:val="0"/>
  </w:num>
  <w:num w:numId="68" w16cid:durableId="5182880">
    <w:abstractNumId w:val="8"/>
  </w:num>
  <w:num w:numId="69" w16cid:durableId="1168011205">
    <w:abstractNumId w:val="3"/>
  </w:num>
  <w:num w:numId="70" w16cid:durableId="676344270">
    <w:abstractNumId w:val="2"/>
  </w:num>
  <w:num w:numId="71" w16cid:durableId="393820666">
    <w:abstractNumId w:val="1"/>
  </w:num>
  <w:num w:numId="72" w16cid:durableId="1568489351">
    <w:abstractNumId w:val="0"/>
  </w:num>
  <w:num w:numId="73" w16cid:durableId="938945379">
    <w:abstractNumId w:val="8"/>
  </w:num>
  <w:num w:numId="74" w16cid:durableId="1639413334">
    <w:abstractNumId w:val="3"/>
  </w:num>
  <w:num w:numId="75" w16cid:durableId="367608357">
    <w:abstractNumId w:val="2"/>
  </w:num>
  <w:num w:numId="76" w16cid:durableId="1323967952">
    <w:abstractNumId w:val="1"/>
  </w:num>
  <w:num w:numId="77" w16cid:durableId="676227919">
    <w:abstractNumId w:val="0"/>
  </w:num>
  <w:num w:numId="78" w16cid:durableId="276762376">
    <w:abstractNumId w:val="8"/>
  </w:num>
  <w:num w:numId="79" w16cid:durableId="962812995">
    <w:abstractNumId w:val="3"/>
  </w:num>
  <w:num w:numId="80" w16cid:durableId="2074308684">
    <w:abstractNumId w:val="2"/>
  </w:num>
  <w:num w:numId="81" w16cid:durableId="617301730">
    <w:abstractNumId w:val="1"/>
  </w:num>
  <w:num w:numId="82" w16cid:durableId="489489711">
    <w:abstractNumId w:val="0"/>
  </w:num>
  <w:num w:numId="83" w16cid:durableId="1375471976">
    <w:abstractNumId w:val="8"/>
  </w:num>
  <w:num w:numId="84" w16cid:durableId="1400253366">
    <w:abstractNumId w:val="3"/>
  </w:num>
  <w:num w:numId="85" w16cid:durableId="935673589">
    <w:abstractNumId w:val="2"/>
  </w:num>
  <w:num w:numId="86" w16cid:durableId="798301809">
    <w:abstractNumId w:val="1"/>
  </w:num>
  <w:num w:numId="87" w16cid:durableId="1033455173">
    <w:abstractNumId w:val="0"/>
  </w:num>
  <w:num w:numId="88" w16cid:durableId="1850294172">
    <w:abstractNumId w:val="8"/>
  </w:num>
  <w:num w:numId="89" w16cid:durableId="1764649058">
    <w:abstractNumId w:val="3"/>
  </w:num>
  <w:num w:numId="90" w16cid:durableId="1573736387">
    <w:abstractNumId w:val="2"/>
  </w:num>
  <w:num w:numId="91" w16cid:durableId="1532263658">
    <w:abstractNumId w:val="1"/>
  </w:num>
  <w:num w:numId="92" w16cid:durableId="631406169">
    <w:abstractNumId w:val="0"/>
  </w:num>
  <w:num w:numId="93" w16cid:durableId="1107891452">
    <w:abstractNumId w:val="8"/>
  </w:num>
  <w:num w:numId="94" w16cid:durableId="1751003922">
    <w:abstractNumId w:val="3"/>
  </w:num>
  <w:num w:numId="95" w16cid:durableId="671372413">
    <w:abstractNumId w:val="2"/>
  </w:num>
  <w:num w:numId="96" w16cid:durableId="1961302965">
    <w:abstractNumId w:val="1"/>
  </w:num>
  <w:num w:numId="97" w16cid:durableId="553275693">
    <w:abstractNumId w:val="0"/>
  </w:num>
  <w:num w:numId="98" w16cid:durableId="1229077592">
    <w:abstractNumId w:val="8"/>
  </w:num>
  <w:num w:numId="99" w16cid:durableId="1675835373">
    <w:abstractNumId w:val="3"/>
  </w:num>
  <w:num w:numId="100" w16cid:durableId="834875569">
    <w:abstractNumId w:val="2"/>
  </w:num>
  <w:num w:numId="101" w16cid:durableId="471482627">
    <w:abstractNumId w:val="1"/>
  </w:num>
  <w:num w:numId="102" w16cid:durableId="980422051">
    <w:abstractNumId w:val="0"/>
  </w:num>
  <w:num w:numId="103" w16cid:durableId="1573467519">
    <w:abstractNumId w:val="8"/>
  </w:num>
  <w:num w:numId="104" w16cid:durableId="946929851">
    <w:abstractNumId w:val="3"/>
  </w:num>
  <w:num w:numId="105" w16cid:durableId="351227023">
    <w:abstractNumId w:val="2"/>
  </w:num>
  <w:num w:numId="106" w16cid:durableId="1727143172">
    <w:abstractNumId w:val="1"/>
  </w:num>
  <w:num w:numId="107" w16cid:durableId="1714573164">
    <w:abstractNumId w:val="0"/>
  </w:num>
  <w:num w:numId="108" w16cid:durableId="1468006659">
    <w:abstractNumId w:val="8"/>
  </w:num>
  <w:num w:numId="109" w16cid:durableId="1738089463">
    <w:abstractNumId w:val="3"/>
  </w:num>
  <w:num w:numId="110" w16cid:durableId="1506554415">
    <w:abstractNumId w:val="2"/>
  </w:num>
  <w:num w:numId="111" w16cid:durableId="1639263045">
    <w:abstractNumId w:val="1"/>
  </w:num>
  <w:num w:numId="112" w16cid:durableId="995570498">
    <w:abstractNumId w:val="0"/>
  </w:num>
  <w:num w:numId="113" w16cid:durableId="873999322">
    <w:abstractNumId w:val="13"/>
  </w:num>
  <w:num w:numId="114" w16cid:durableId="418988285">
    <w:abstractNumId w:val="25"/>
  </w:num>
  <w:num w:numId="115" w16cid:durableId="1935163011">
    <w:abstractNumId w:val="23"/>
  </w:num>
  <w:num w:numId="116" w16cid:durableId="623191937">
    <w:abstractNumId w:val="18"/>
  </w:num>
  <w:num w:numId="117" w16cid:durableId="759374454">
    <w:abstractNumId w:val="20"/>
  </w:num>
  <w:num w:numId="118" w16cid:durableId="1795171318">
    <w:abstractNumId w:val="22"/>
  </w:num>
  <w:num w:numId="119" w16cid:durableId="821503335">
    <w:abstractNumId w:val="1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F2"/>
    <w:rsid w:val="00000490"/>
    <w:rsid w:val="00001418"/>
    <w:rsid w:val="00002751"/>
    <w:rsid w:val="000071D0"/>
    <w:rsid w:val="000074F8"/>
    <w:rsid w:val="000079E8"/>
    <w:rsid w:val="00007A7C"/>
    <w:rsid w:val="0001136B"/>
    <w:rsid w:val="00012071"/>
    <w:rsid w:val="00015703"/>
    <w:rsid w:val="00021238"/>
    <w:rsid w:val="000238B0"/>
    <w:rsid w:val="00026A4D"/>
    <w:rsid w:val="000312D8"/>
    <w:rsid w:val="0003231C"/>
    <w:rsid w:val="000336D1"/>
    <w:rsid w:val="00034D0E"/>
    <w:rsid w:val="00036577"/>
    <w:rsid w:val="00036E47"/>
    <w:rsid w:val="000421F3"/>
    <w:rsid w:val="00044003"/>
    <w:rsid w:val="000445CA"/>
    <w:rsid w:val="000508D8"/>
    <w:rsid w:val="00053554"/>
    <w:rsid w:val="00054026"/>
    <w:rsid w:val="0005576C"/>
    <w:rsid w:val="00060158"/>
    <w:rsid w:val="00063201"/>
    <w:rsid w:val="000635E5"/>
    <w:rsid w:val="00064E60"/>
    <w:rsid w:val="00065E7E"/>
    <w:rsid w:val="000668BD"/>
    <w:rsid w:val="00066969"/>
    <w:rsid w:val="0006763F"/>
    <w:rsid w:val="00072C6A"/>
    <w:rsid w:val="00075320"/>
    <w:rsid w:val="00075C97"/>
    <w:rsid w:val="00081674"/>
    <w:rsid w:val="00085308"/>
    <w:rsid w:val="00090542"/>
    <w:rsid w:val="00092D1C"/>
    <w:rsid w:val="00094610"/>
    <w:rsid w:val="000959C1"/>
    <w:rsid w:val="000971BB"/>
    <w:rsid w:val="000A0353"/>
    <w:rsid w:val="000A1191"/>
    <w:rsid w:val="000A2B48"/>
    <w:rsid w:val="000A350F"/>
    <w:rsid w:val="000A4F8A"/>
    <w:rsid w:val="000A7829"/>
    <w:rsid w:val="000B28F9"/>
    <w:rsid w:val="000B297D"/>
    <w:rsid w:val="000B4E6F"/>
    <w:rsid w:val="000B54B5"/>
    <w:rsid w:val="000B6046"/>
    <w:rsid w:val="000B7865"/>
    <w:rsid w:val="000B7B20"/>
    <w:rsid w:val="000C3BFE"/>
    <w:rsid w:val="000C5DA0"/>
    <w:rsid w:val="000C6A40"/>
    <w:rsid w:val="000D05F0"/>
    <w:rsid w:val="000D21AF"/>
    <w:rsid w:val="000D40A6"/>
    <w:rsid w:val="000D5682"/>
    <w:rsid w:val="000E3B09"/>
    <w:rsid w:val="000E6B85"/>
    <w:rsid w:val="000F0081"/>
    <w:rsid w:val="000F1696"/>
    <w:rsid w:val="000F24A2"/>
    <w:rsid w:val="000F2BA1"/>
    <w:rsid w:val="000F3FB6"/>
    <w:rsid w:val="000F5C06"/>
    <w:rsid w:val="00101A15"/>
    <w:rsid w:val="001023E8"/>
    <w:rsid w:val="00102E25"/>
    <w:rsid w:val="0011136B"/>
    <w:rsid w:val="00111AC0"/>
    <w:rsid w:val="00113661"/>
    <w:rsid w:val="00114FEE"/>
    <w:rsid w:val="00115258"/>
    <w:rsid w:val="00115926"/>
    <w:rsid w:val="00117ACB"/>
    <w:rsid w:val="00125AE4"/>
    <w:rsid w:val="001274FC"/>
    <w:rsid w:val="001301CF"/>
    <w:rsid w:val="001328AE"/>
    <w:rsid w:val="00134325"/>
    <w:rsid w:val="001365B7"/>
    <w:rsid w:val="00152DB4"/>
    <w:rsid w:val="00154004"/>
    <w:rsid w:val="0015527F"/>
    <w:rsid w:val="00155CE4"/>
    <w:rsid w:val="00160970"/>
    <w:rsid w:val="00160B29"/>
    <w:rsid w:val="0016128D"/>
    <w:rsid w:val="00162A17"/>
    <w:rsid w:val="00162CD8"/>
    <w:rsid w:val="00163754"/>
    <w:rsid w:val="00170C53"/>
    <w:rsid w:val="00170E5B"/>
    <w:rsid w:val="001733B5"/>
    <w:rsid w:val="00173C94"/>
    <w:rsid w:val="00176118"/>
    <w:rsid w:val="00182F08"/>
    <w:rsid w:val="00183C55"/>
    <w:rsid w:val="001853EC"/>
    <w:rsid w:val="0018750B"/>
    <w:rsid w:val="00191AD3"/>
    <w:rsid w:val="0019623C"/>
    <w:rsid w:val="00196F60"/>
    <w:rsid w:val="001A3CA6"/>
    <w:rsid w:val="001A3DF7"/>
    <w:rsid w:val="001A4FF8"/>
    <w:rsid w:val="001B0F3A"/>
    <w:rsid w:val="001B1173"/>
    <w:rsid w:val="001B17AE"/>
    <w:rsid w:val="001B1DAF"/>
    <w:rsid w:val="001B6ACB"/>
    <w:rsid w:val="001C291E"/>
    <w:rsid w:val="001C49A3"/>
    <w:rsid w:val="001C726F"/>
    <w:rsid w:val="001C732B"/>
    <w:rsid w:val="001D0A0D"/>
    <w:rsid w:val="001D1243"/>
    <w:rsid w:val="001D18B0"/>
    <w:rsid w:val="001D18CC"/>
    <w:rsid w:val="001D1A9E"/>
    <w:rsid w:val="001D2380"/>
    <w:rsid w:val="001D61B1"/>
    <w:rsid w:val="001D7320"/>
    <w:rsid w:val="001E1026"/>
    <w:rsid w:val="001E16FC"/>
    <w:rsid w:val="001F3502"/>
    <w:rsid w:val="00201E23"/>
    <w:rsid w:val="00202554"/>
    <w:rsid w:val="00202A15"/>
    <w:rsid w:val="00205092"/>
    <w:rsid w:val="00212DA8"/>
    <w:rsid w:val="00216A29"/>
    <w:rsid w:val="00221F81"/>
    <w:rsid w:val="00224067"/>
    <w:rsid w:val="002258C1"/>
    <w:rsid w:val="00225A78"/>
    <w:rsid w:val="00225E43"/>
    <w:rsid w:val="002315D1"/>
    <w:rsid w:val="00233359"/>
    <w:rsid w:val="002337A0"/>
    <w:rsid w:val="00233C0E"/>
    <w:rsid w:val="00237946"/>
    <w:rsid w:val="00241F02"/>
    <w:rsid w:val="002425D1"/>
    <w:rsid w:val="00242FA5"/>
    <w:rsid w:val="00245142"/>
    <w:rsid w:val="00245AC3"/>
    <w:rsid w:val="0025335B"/>
    <w:rsid w:val="002536A3"/>
    <w:rsid w:val="00253BA2"/>
    <w:rsid w:val="002550D5"/>
    <w:rsid w:val="00256FD0"/>
    <w:rsid w:val="00257C58"/>
    <w:rsid w:val="0026258F"/>
    <w:rsid w:val="00262F5D"/>
    <w:rsid w:val="00263C99"/>
    <w:rsid w:val="00266823"/>
    <w:rsid w:val="00270F08"/>
    <w:rsid w:val="002725F6"/>
    <w:rsid w:val="00287806"/>
    <w:rsid w:val="00287912"/>
    <w:rsid w:val="00287F05"/>
    <w:rsid w:val="00293963"/>
    <w:rsid w:val="00295544"/>
    <w:rsid w:val="002A35EE"/>
    <w:rsid w:val="002A5BFF"/>
    <w:rsid w:val="002A75B3"/>
    <w:rsid w:val="002B0EC2"/>
    <w:rsid w:val="002B108F"/>
    <w:rsid w:val="002B1FB3"/>
    <w:rsid w:val="002B47C9"/>
    <w:rsid w:val="002B74CB"/>
    <w:rsid w:val="002C0586"/>
    <w:rsid w:val="002C3DE7"/>
    <w:rsid w:val="002C3E91"/>
    <w:rsid w:val="002C554F"/>
    <w:rsid w:val="002C607A"/>
    <w:rsid w:val="002C6E39"/>
    <w:rsid w:val="002C75DC"/>
    <w:rsid w:val="002D1477"/>
    <w:rsid w:val="002D4544"/>
    <w:rsid w:val="002D6BA4"/>
    <w:rsid w:val="002D6C50"/>
    <w:rsid w:val="002E0DD2"/>
    <w:rsid w:val="002E2CBB"/>
    <w:rsid w:val="002E6B6E"/>
    <w:rsid w:val="002E70F8"/>
    <w:rsid w:val="002E771C"/>
    <w:rsid w:val="002F0874"/>
    <w:rsid w:val="002F106C"/>
    <w:rsid w:val="002F263E"/>
    <w:rsid w:val="002F3013"/>
    <w:rsid w:val="002F39DD"/>
    <w:rsid w:val="002F4C04"/>
    <w:rsid w:val="0030219D"/>
    <w:rsid w:val="0030545D"/>
    <w:rsid w:val="0030617D"/>
    <w:rsid w:val="00306532"/>
    <w:rsid w:val="00307073"/>
    <w:rsid w:val="00311072"/>
    <w:rsid w:val="003147FD"/>
    <w:rsid w:val="003157E1"/>
    <w:rsid w:val="003165E8"/>
    <w:rsid w:val="00316B79"/>
    <w:rsid w:val="003178E0"/>
    <w:rsid w:val="00317A93"/>
    <w:rsid w:val="0032043A"/>
    <w:rsid w:val="003205B6"/>
    <w:rsid w:val="003258CA"/>
    <w:rsid w:val="00325B6B"/>
    <w:rsid w:val="00327ED0"/>
    <w:rsid w:val="003320FC"/>
    <w:rsid w:val="00334792"/>
    <w:rsid w:val="00334864"/>
    <w:rsid w:val="00335040"/>
    <w:rsid w:val="003378BA"/>
    <w:rsid w:val="003450E9"/>
    <w:rsid w:val="00346092"/>
    <w:rsid w:val="003477BF"/>
    <w:rsid w:val="003525C3"/>
    <w:rsid w:val="00353786"/>
    <w:rsid w:val="00360FB6"/>
    <w:rsid w:val="003620BE"/>
    <w:rsid w:val="003653DF"/>
    <w:rsid w:val="00365698"/>
    <w:rsid w:val="003671A6"/>
    <w:rsid w:val="00370F7D"/>
    <w:rsid w:val="00372A26"/>
    <w:rsid w:val="003759BC"/>
    <w:rsid w:val="00380113"/>
    <w:rsid w:val="00380317"/>
    <w:rsid w:val="003850D3"/>
    <w:rsid w:val="003853E9"/>
    <w:rsid w:val="003860C0"/>
    <w:rsid w:val="00393DC0"/>
    <w:rsid w:val="00394658"/>
    <w:rsid w:val="00397CE7"/>
    <w:rsid w:val="003A0B12"/>
    <w:rsid w:val="003A227C"/>
    <w:rsid w:val="003A2D7A"/>
    <w:rsid w:val="003A388B"/>
    <w:rsid w:val="003A6CFB"/>
    <w:rsid w:val="003A6E39"/>
    <w:rsid w:val="003B159C"/>
    <w:rsid w:val="003B6647"/>
    <w:rsid w:val="003C24A4"/>
    <w:rsid w:val="003C4012"/>
    <w:rsid w:val="003D1E4F"/>
    <w:rsid w:val="003D6075"/>
    <w:rsid w:val="003E2D9E"/>
    <w:rsid w:val="003E312B"/>
    <w:rsid w:val="003E39F8"/>
    <w:rsid w:val="003E407D"/>
    <w:rsid w:val="003F0939"/>
    <w:rsid w:val="003F16DA"/>
    <w:rsid w:val="003F1D93"/>
    <w:rsid w:val="0040116E"/>
    <w:rsid w:val="004022AD"/>
    <w:rsid w:val="00402B86"/>
    <w:rsid w:val="004044E7"/>
    <w:rsid w:val="0040538D"/>
    <w:rsid w:val="00412EFF"/>
    <w:rsid w:val="00413560"/>
    <w:rsid w:val="004143BE"/>
    <w:rsid w:val="0041485C"/>
    <w:rsid w:val="00415710"/>
    <w:rsid w:val="00415AA8"/>
    <w:rsid w:val="0041691A"/>
    <w:rsid w:val="00421410"/>
    <w:rsid w:val="0042192E"/>
    <w:rsid w:val="0042407D"/>
    <w:rsid w:val="00427DE7"/>
    <w:rsid w:val="0043527E"/>
    <w:rsid w:val="004377E1"/>
    <w:rsid w:val="0044370D"/>
    <w:rsid w:val="0045428F"/>
    <w:rsid w:val="004549F8"/>
    <w:rsid w:val="00455045"/>
    <w:rsid w:val="00455B0C"/>
    <w:rsid w:val="00456219"/>
    <w:rsid w:val="00460DE0"/>
    <w:rsid w:val="00461A05"/>
    <w:rsid w:val="00462F42"/>
    <w:rsid w:val="00467215"/>
    <w:rsid w:val="00471752"/>
    <w:rsid w:val="004722E3"/>
    <w:rsid w:val="00473BE9"/>
    <w:rsid w:val="00474FB7"/>
    <w:rsid w:val="00476B63"/>
    <w:rsid w:val="004805AE"/>
    <w:rsid w:val="004811B7"/>
    <w:rsid w:val="00484531"/>
    <w:rsid w:val="0048668D"/>
    <w:rsid w:val="00492072"/>
    <w:rsid w:val="004972F8"/>
    <w:rsid w:val="00497B87"/>
    <w:rsid w:val="004A0C1F"/>
    <w:rsid w:val="004A2D8F"/>
    <w:rsid w:val="004A3619"/>
    <w:rsid w:val="004B16F2"/>
    <w:rsid w:val="004B294A"/>
    <w:rsid w:val="004B33A4"/>
    <w:rsid w:val="004C11FE"/>
    <w:rsid w:val="004C1AF9"/>
    <w:rsid w:val="004C292E"/>
    <w:rsid w:val="004C7525"/>
    <w:rsid w:val="004E096D"/>
    <w:rsid w:val="004E14CB"/>
    <w:rsid w:val="004E427D"/>
    <w:rsid w:val="004E624C"/>
    <w:rsid w:val="004E6F06"/>
    <w:rsid w:val="004E7778"/>
    <w:rsid w:val="004F0BE4"/>
    <w:rsid w:val="004F615C"/>
    <w:rsid w:val="004F617B"/>
    <w:rsid w:val="004F68A0"/>
    <w:rsid w:val="004F6A73"/>
    <w:rsid w:val="0050481D"/>
    <w:rsid w:val="00511823"/>
    <w:rsid w:val="005135B9"/>
    <w:rsid w:val="00516613"/>
    <w:rsid w:val="00520B3C"/>
    <w:rsid w:val="00523238"/>
    <w:rsid w:val="0052491A"/>
    <w:rsid w:val="005258C9"/>
    <w:rsid w:val="00525F92"/>
    <w:rsid w:val="00531B13"/>
    <w:rsid w:val="0053214A"/>
    <w:rsid w:val="00532877"/>
    <w:rsid w:val="00535167"/>
    <w:rsid w:val="00535589"/>
    <w:rsid w:val="00537BE1"/>
    <w:rsid w:val="00543393"/>
    <w:rsid w:val="00544215"/>
    <w:rsid w:val="005468C0"/>
    <w:rsid w:val="00552DBB"/>
    <w:rsid w:val="00553503"/>
    <w:rsid w:val="00556DE7"/>
    <w:rsid w:val="005620CD"/>
    <w:rsid w:val="00562118"/>
    <w:rsid w:val="0056217F"/>
    <w:rsid w:val="00563B5C"/>
    <w:rsid w:val="005666F4"/>
    <w:rsid w:val="00567DE3"/>
    <w:rsid w:val="005721B4"/>
    <w:rsid w:val="00572327"/>
    <w:rsid w:val="00572443"/>
    <w:rsid w:val="0057345F"/>
    <w:rsid w:val="00575254"/>
    <w:rsid w:val="005762CE"/>
    <w:rsid w:val="0058089F"/>
    <w:rsid w:val="005842DE"/>
    <w:rsid w:val="00584B18"/>
    <w:rsid w:val="00592832"/>
    <w:rsid w:val="0059313A"/>
    <w:rsid w:val="00594135"/>
    <w:rsid w:val="00596EF7"/>
    <w:rsid w:val="0059735D"/>
    <w:rsid w:val="00597DEE"/>
    <w:rsid w:val="005A1D4E"/>
    <w:rsid w:val="005A1EBA"/>
    <w:rsid w:val="005A2EF6"/>
    <w:rsid w:val="005A366A"/>
    <w:rsid w:val="005A515A"/>
    <w:rsid w:val="005B01EB"/>
    <w:rsid w:val="005B244A"/>
    <w:rsid w:val="005B2933"/>
    <w:rsid w:val="005B2E28"/>
    <w:rsid w:val="005B3405"/>
    <w:rsid w:val="005B386C"/>
    <w:rsid w:val="005B4BD8"/>
    <w:rsid w:val="005B56A6"/>
    <w:rsid w:val="005B5EA9"/>
    <w:rsid w:val="005C12EC"/>
    <w:rsid w:val="005C3344"/>
    <w:rsid w:val="005D7D7B"/>
    <w:rsid w:val="005E0BDD"/>
    <w:rsid w:val="005E1DDB"/>
    <w:rsid w:val="005E7005"/>
    <w:rsid w:val="005F1001"/>
    <w:rsid w:val="005F307E"/>
    <w:rsid w:val="005F30D7"/>
    <w:rsid w:val="005F4EB9"/>
    <w:rsid w:val="005F6B20"/>
    <w:rsid w:val="005F769C"/>
    <w:rsid w:val="0060220A"/>
    <w:rsid w:val="00604796"/>
    <w:rsid w:val="006052EB"/>
    <w:rsid w:val="00606DE6"/>
    <w:rsid w:val="00613016"/>
    <w:rsid w:val="00613112"/>
    <w:rsid w:val="006131C4"/>
    <w:rsid w:val="006157B1"/>
    <w:rsid w:val="00620F84"/>
    <w:rsid w:val="0062112D"/>
    <w:rsid w:val="00622F3F"/>
    <w:rsid w:val="00623C5B"/>
    <w:rsid w:val="00624A15"/>
    <w:rsid w:val="00631543"/>
    <w:rsid w:val="00635DE4"/>
    <w:rsid w:val="00636EFC"/>
    <w:rsid w:val="00640970"/>
    <w:rsid w:val="00640D37"/>
    <w:rsid w:val="00640D76"/>
    <w:rsid w:val="0064342F"/>
    <w:rsid w:val="0064445C"/>
    <w:rsid w:val="00644918"/>
    <w:rsid w:val="0064495C"/>
    <w:rsid w:val="0065003F"/>
    <w:rsid w:val="00651AE7"/>
    <w:rsid w:val="006612D9"/>
    <w:rsid w:val="0066738B"/>
    <w:rsid w:val="006714AA"/>
    <w:rsid w:val="00671843"/>
    <w:rsid w:val="0067439B"/>
    <w:rsid w:val="00676E73"/>
    <w:rsid w:val="00680361"/>
    <w:rsid w:val="0068070C"/>
    <w:rsid w:val="0068183E"/>
    <w:rsid w:val="00681E7B"/>
    <w:rsid w:val="006835E5"/>
    <w:rsid w:val="00685CE0"/>
    <w:rsid w:val="00686735"/>
    <w:rsid w:val="00690C36"/>
    <w:rsid w:val="00692B4C"/>
    <w:rsid w:val="00696C1E"/>
    <w:rsid w:val="00697854"/>
    <w:rsid w:val="006A4101"/>
    <w:rsid w:val="006A5E52"/>
    <w:rsid w:val="006A6249"/>
    <w:rsid w:val="006A6FA5"/>
    <w:rsid w:val="006A77E5"/>
    <w:rsid w:val="006B20BF"/>
    <w:rsid w:val="006B378D"/>
    <w:rsid w:val="006B5096"/>
    <w:rsid w:val="006B5636"/>
    <w:rsid w:val="006B5D1F"/>
    <w:rsid w:val="006C276F"/>
    <w:rsid w:val="006C36AA"/>
    <w:rsid w:val="006D1B9C"/>
    <w:rsid w:val="006D1D28"/>
    <w:rsid w:val="006D1F65"/>
    <w:rsid w:val="006D3403"/>
    <w:rsid w:val="006D6469"/>
    <w:rsid w:val="006D6820"/>
    <w:rsid w:val="006D7D95"/>
    <w:rsid w:val="006E0C63"/>
    <w:rsid w:val="006E254A"/>
    <w:rsid w:val="006E439C"/>
    <w:rsid w:val="006E575F"/>
    <w:rsid w:val="006E7FDA"/>
    <w:rsid w:val="006F0F60"/>
    <w:rsid w:val="006F57C0"/>
    <w:rsid w:val="006F58D7"/>
    <w:rsid w:val="006F6EDE"/>
    <w:rsid w:val="00703B40"/>
    <w:rsid w:val="00707F76"/>
    <w:rsid w:val="00711856"/>
    <w:rsid w:val="00712534"/>
    <w:rsid w:val="00713393"/>
    <w:rsid w:val="00717286"/>
    <w:rsid w:val="00720F93"/>
    <w:rsid w:val="00721792"/>
    <w:rsid w:val="0072240C"/>
    <w:rsid w:val="007256F2"/>
    <w:rsid w:val="00725D95"/>
    <w:rsid w:val="00726E1D"/>
    <w:rsid w:val="0073023A"/>
    <w:rsid w:val="00730347"/>
    <w:rsid w:val="0073218D"/>
    <w:rsid w:val="007332FD"/>
    <w:rsid w:val="00735B57"/>
    <w:rsid w:val="007402A1"/>
    <w:rsid w:val="00743A15"/>
    <w:rsid w:val="007444A3"/>
    <w:rsid w:val="00746C4B"/>
    <w:rsid w:val="007512EB"/>
    <w:rsid w:val="00751B37"/>
    <w:rsid w:val="00751BE9"/>
    <w:rsid w:val="00752C66"/>
    <w:rsid w:val="00752D98"/>
    <w:rsid w:val="00756122"/>
    <w:rsid w:val="007603CE"/>
    <w:rsid w:val="00761900"/>
    <w:rsid w:val="00761F83"/>
    <w:rsid w:val="00765A21"/>
    <w:rsid w:val="00766D1B"/>
    <w:rsid w:val="00771154"/>
    <w:rsid w:val="00773E92"/>
    <w:rsid w:val="00776181"/>
    <w:rsid w:val="0077761A"/>
    <w:rsid w:val="00782319"/>
    <w:rsid w:val="00783045"/>
    <w:rsid w:val="007833C0"/>
    <w:rsid w:val="007849D8"/>
    <w:rsid w:val="00784A78"/>
    <w:rsid w:val="0078537B"/>
    <w:rsid w:val="007866A0"/>
    <w:rsid w:val="007874B2"/>
    <w:rsid w:val="0079030F"/>
    <w:rsid w:val="00794CDB"/>
    <w:rsid w:val="007957F8"/>
    <w:rsid w:val="00796DB5"/>
    <w:rsid w:val="007A46FD"/>
    <w:rsid w:val="007A4EEC"/>
    <w:rsid w:val="007A5235"/>
    <w:rsid w:val="007A5982"/>
    <w:rsid w:val="007A6965"/>
    <w:rsid w:val="007A6A3A"/>
    <w:rsid w:val="007B4217"/>
    <w:rsid w:val="007B431B"/>
    <w:rsid w:val="007B6CEF"/>
    <w:rsid w:val="007B791C"/>
    <w:rsid w:val="007C1F8F"/>
    <w:rsid w:val="007D00D6"/>
    <w:rsid w:val="007D51FD"/>
    <w:rsid w:val="007D772E"/>
    <w:rsid w:val="007E05BA"/>
    <w:rsid w:val="007E1652"/>
    <w:rsid w:val="007E2581"/>
    <w:rsid w:val="007E360D"/>
    <w:rsid w:val="007E4634"/>
    <w:rsid w:val="007E5C51"/>
    <w:rsid w:val="007E5F28"/>
    <w:rsid w:val="007E7F1A"/>
    <w:rsid w:val="007F2C86"/>
    <w:rsid w:val="007F31C0"/>
    <w:rsid w:val="007F5ED7"/>
    <w:rsid w:val="00812DFB"/>
    <w:rsid w:val="00813F1C"/>
    <w:rsid w:val="00813FF2"/>
    <w:rsid w:val="0081682E"/>
    <w:rsid w:val="0082250B"/>
    <w:rsid w:val="00822FE9"/>
    <w:rsid w:val="00824720"/>
    <w:rsid w:val="008251AA"/>
    <w:rsid w:val="0082549E"/>
    <w:rsid w:val="00831F4C"/>
    <w:rsid w:val="00833B32"/>
    <w:rsid w:val="00834C9B"/>
    <w:rsid w:val="008436AB"/>
    <w:rsid w:val="008438AD"/>
    <w:rsid w:val="00844206"/>
    <w:rsid w:val="00844E74"/>
    <w:rsid w:val="0085203A"/>
    <w:rsid w:val="00856E07"/>
    <w:rsid w:val="00860AC9"/>
    <w:rsid w:val="00862D06"/>
    <w:rsid w:val="008644C2"/>
    <w:rsid w:val="00865ABF"/>
    <w:rsid w:val="00871AB2"/>
    <w:rsid w:val="0087237B"/>
    <w:rsid w:val="00873949"/>
    <w:rsid w:val="0087412D"/>
    <w:rsid w:val="00882F04"/>
    <w:rsid w:val="008844B4"/>
    <w:rsid w:val="008865C0"/>
    <w:rsid w:val="00892701"/>
    <w:rsid w:val="00892DE1"/>
    <w:rsid w:val="00896C17"/>
    <w:rsid w:val="008A0A24"/>
    <w:rsid w:val="008A3B29"/>
    <w:rsid w:val="008A5AE2"/>
    <w:rsid w:val="008A6DC1"/>
    <w:rsid w:val="008A7551"/>
    <w:rsid w:val="008B0ACC"/>
    <w:rsid w:val="008B1206"/>
    <w:rsid w:val="008B2BC4"/>
    <w:rsid w:val="008B3C42"/>
    <w:rsid w:val="008B5CCF"/>
    <w:rsid w:val="008C1553"/>
    <w:rsid w:val="008C1F6F"/>
    <w:rsid w:val="008C241D"/>
    <w:rsid w:val="008C2CDE"/>
    <w:rsid w:val="008C2EFB"/>
    <w:rsid w:val="008C37D0"/>
    <w:rsid w:val="008C5407"/>
    <w:rsid w:val="008C7DA3"/>
    <w:rsid w:val="008D1994"/>
    <w:rsid w:val="008D1EB2"/>
    <w:rsid w:val="008D6CF1"/>
    <w:rsid w:val="008E04E4"/>
    <w:rsid w:val="008E4160"/>
    <w:rsid w:val="008F06F4"/>
    <w:rsid w:val="008F0EFE"/>
    <w:rsid w:val="008F4319"/>
    <w:rsid w:val="008F5C31"/>
    <w:rsid w:val="008F6996"/>
    <w:rsid w:val="008F78AB"/>
    <w:rsid w:val="00901B74"/>
    <w:rsid w:val="00902228"/>
    <w:rsid w:val="009025BF"/>
    <w:rsid w:val="00903441"/>
    <w:rsid w:val="00903538"/>
    <w:rsid w:val="0090473C"/>
    <w:rsid w:val="009052BD"/>
    <w:rsid w:val="00905372"/>
    <w:rsid w:val="00905EDC"/>
    <w:rsid w:val="00911D95"/>
    <w:rsid w:val="009161E8"/>
    <w:rsid w:val="0092403E"/>
    <w:rsid w:val="009245D3"/>
    <w:rsid w:val="00933607"/>
    <w:rsid w:val="009347A1"/>
    <w:rsid w:val="009433BF"/>
    <w:rsid w:val="0094481B"/>
    <w:rsid w:val="00947D66"/>
    <w:rsid w:val="00953E0A"/>
    <w:rsid w:val="00956B48"/>
    <w:rsid w:val="009571F6"/>
    <w:rsid w:val="00960911"/>
    <w:rsid w:val="00960AC0"/>
    <w:rsid w:val="00962F16"/>
    <w:rsid w:val="009643E3"/>
    <w:rsid w:val="009679E6"/>
    <w:rsid w:val="00975B7D"/>
    <w:rsid w:val="00976CD2"/>
    <w:rsid w:val="00977B84"/>
    <w:rsid w:val="00980FBE"/>
    <w:rsid w:val="00982970"/>
    <w:rsid w:val="00993341"/>
    <w:rsid w:val="009A0599"/>
    <w:rsid w:val="009A1C85"/>
    <w:rsid w:val="009B0988"/>
    <w:rsid w:val="009B0B15"/>
    <w:rsid w:val="009B23ED"/>
    <w:rsid w:val="009B26BA"/>
    <w:rsid w:val="009B5289"/>
    <w:rsid w:val="009B6306"/>
    <w:rsid w:val="009B6936"/>
    <w:rsid w:val="009B7258"/>
    <w:rsid w:val="009B728E"/>
    <w:rsid w:val="009B7301"/>
    <w:rsid w:val="009B75A8"/>
    <w:rsid w:val="009C00D4"/>
    <w:rsid w:val="009C2158"/>
    <w:rsid w:val="009C32A8"/>
    <w:rsid w:val="009C3F03"/>
    <w:rsid w:val="009C4C56"/>
    <w:rsid w:val="009D0358"/>
    <w:rsid w:val="009D4238"/>
    <w:rsid w:val="009E5838"/>
    <w:rsid w:val="009F3C17"/>
    <w:rsid w:val="009F4132"/>
    <w:rsid w:val="009F5CA9"/>
    <w:rsid w:val="009F5E90"/>
    <w:rsid w:val="009F7A47"/>
    <w:rsid w:val="00A001AC"/>
    <w:rsid w:val="00A0129F"/>
    <w:rsid w:val="00A04076"/>
    <w:rsid w:val="00A06131"/>
    <w:rsid w:val="00A072E9"/>
    <w:rsid w:val="00A12AF8"/>
    <w:rsid w:val="00A13327"/>
    <w:rsid w:val="00A157D9"/>
    <w:rsid w:val="00A16651"/>
    <w:rsid w:val="00A217BA"/>
    <w:rsid w:val="00A23DA1"/>
    <w:rsid w:val="00A24054"/>
    <w:rsid w:val="00A25ED6"/>
    <w:rsid w:val="00A31D7D"/>
    <w:rsid w:val="00A331FF"/>
    <w:rsid w:val="00A341ED"/>
    <w:rsid w:val="00A35B8C"/>
    <w:rsid w:val="00A364AF"/>
    <w:rsid w:val="00A40392"/>
    <w:rsid w:val="00A47CA2"/>
    <w:rsid w:val="00A50F86"/>
    <w:rsid w:val="00A51BB1"/>
    <w:rsid w:val="00A562DD"/>
    <w:rsid w:val="00A63E48"/>
    <w:rsid w:val="00A645B8"/>
    <w:rsid w:val="00A654A9"/>
    <w:rsid w:val="00A65804"/>
    <w:rsid w:val="00A71E35"/>
    <w:rsid w:val="00A762A9"/>
    <w:rsid w:val="00A77A48"/>
    <w:rsid w:val="00A80B85"/>
    <w:rsid w:val="00A849AA"/>
    <w:rsid w:val="00A93705"/>
    <w:rsid w:val="00A937F6"/>
    <w:rsid w:val="00AA1F90"/>
    <w:rsid w:val="00AA2AC5"/>
    <w:rsid w:val="00AA31CB"/>
    <w:rsid w:val="00AA6952"/>
    <w:rsid w:val="00AA77DD"/>
    <w:rsid w:val="00AB0CBA"/>
    <w:rsid w:val="00AB1372"/>
    <w:rsid w:val="00AB1A7B"/>
    <w:rsid w:val="00AB5027"/>
    <w:rsid w:val="00AB7F54"/>
    <w:rsid w:val="00AD0862"/>
    <w:rsid w:val="00AD40ED"/>
    <w:rsid w:val="00AD61E3"/>
    <w:rsid w:val="00AE10EC"/>
    <w:rsid w:val="00AE33C7"/>
    <w:rsid w:val="00AE3847"/>
    <w:rsid w:val="00AE7E34"/>
    <w:rsid w:val="00AE7F88"/>
    <w:rsid w:val="00AF4734"/>
    <w:rsid w:val="00AF5AEA"/>
    <w:rsid w:val="00AF7B50"/>
    <w:rsid w:val="00AF7C15"/>
    <w:rsid w:val="00AF7D04"/>
    <w:rsid w:val="00B0038F"/>
    <w:rsid w:val="00B01AD8"/>
    <w:rsid w:val="00B03576"/>
    <w:rsid w:val="00B05C04"/>
    <w:rsid w:val="00B068A1"/>
    <w:rsid w:val="00B10E81"/>
    <w:rsid w:val="00B11996"/>
    <w:rsid w:val="00B20828"/>
    <w:rsid w:val="00B20955"/>
    <w:rsid w:val="00B209C5"/>
    <w:rsid w:val="00B301D2"/>
    <w:rsid w:val="00B31B9F"/>
    <w:rsid w:val="00B31EC3"/>
    <w:rsid w:val="00B3417D"/>
    <w:rsid w:val="00B34582"/>
    <w:rsid w:val="00B3569E"/>
    <w:rsid w:val="00B41318"/>
    <w:rsid w:val="00B4684D"/>
    <w:rsid w:val="00B53603"/>
    <w:rsid w:val="00B53947"/>
    <w:rsid w:val="00B54CD1"/>
    <w:rsid w:val="00B54E1A"/>
    <w:rsid w:val="00B61E7C"/>
    <w:rsid w:val="00B636B5"/>
    <w:rsid w:val="00B64748"/>
    <w:rsid w:val="00B66696"/>
    <w:rsid w:val="00B67293"/>
    <w:rsid w:val="00B71DDD"/>
    <w:rsid w:val="00B72A85"/>
    <w:rsid w:val="00B747A0"/>
    <w:rsid w:val="00B7492B"/>
    <w:rsid w:val="00B779CA"/>
    <w:rsid w:val="00B84059"/>
    <w:rsid w:val="00B86589"/>
    <w:rsid w:val="00B866D8"/>
    <w:rsid w:val="00B8713F"/>
    <w:rsid w:val="00B94F26"/>
    <w:rsid w:val="00BA44A9"/>
    <w:rsid w:val="00BB42CA"/>
    <w:rsid w:val="00BC204C"/>
    <w:rsid w:val="00BC3368"/>
    <w:rsid w:val="00BC6703"/>
    <w:rsid w:val="00BC6EE3"/>
    <w:rsid w:val="00BC7E8E"/>
    <w:rsid w:val="00BE0572"/>
    <w:rsid w:val="00BE4B3C"/>
    <w:rsid w:val="00BE4BEC"/>
    <w:rsid w:val="00BF0306"/>
    <w:rsid w:val="00BF1A3F"/>
    <w:rsid w:val="00BF273D"/>
    <w:rsid w:val="00BF32AA"/>
    <w:rsid w:val="00BF688F"/>
    <w:rsid w:val="00C049F1"/>
    <w:rsid w:val="00C05439"/>
    <w:rsid w:val="00C06A2D"/>
    <w:rsid w:val="00C07E3B"/>
    <w:rsid w:val="00C1316C"/>
    <w:rsid w:val="00C14758"/>
    <w:rsid w:val="00C25F1A"/>
    <w:rsid w:val="00C339E9"/>
    <w:rsid w:val="00C35E72"/>
    <w:rsid w:val="00C36046"/>
    <w:rsid w:val="00C368B1"/>
    <w:rsid w:val="00C37ED8"/>
    <w:rsid w:val="00C446E6"/>
    <w:rsid w:val="00C45773"/>
    <w:rsid w:val="00C465EF"/>
    <w:rsid w:val="00C47B78"/>
    <w:rsid w:val="00C5714A"/>
    <w:rsid w:val="00C60BCB"/>
    <w:rsid w:val="00C62F4A"/>
    <w:rsid w:val="00C64116"/>
    <w:rsid w:val="00C6432E"/>
    <w:rsid w:val="00C64A79"/>
    <w:rsid w:val="00C66205"/>
    <w:rsid w:val="00C71D06"/>
    <w:rsid w:val="00C723C0"/>
    <w:rsid w:val="00C74F93"/>
    <w:rsid w:val="00C75FE8"/>
    <w:rsid w:val="00C81540"/>
    <w:rsid w:val="00C8272B"/>
    <w:rsid w:val="00C82D2E"/>
    <w:rsid w:val="00C831B1"/>
    <w:rsid w:val="00C83322"/>
    <w:rsid w:val="00C8365A"/>
    <w:rsid w:val="00C84FB3"/>
    <w:rsid w:val="00C86EBB"/>
    <w:rsid w:val="00C909A5"/>
    <w:rsid w:val="00C914C6"/>
    <w:rsid w:val="00C962B8"/>
    <w:rsid w:val="00CA04BD"/>
    <w:rsid w:val="00CA0BC7"/>
    <w:rsid w:val="00CA1298"/>
    <w:rsid w:val="00CA15B9"/>
    <w:rsid w:val="00CA1651"/>
    <w:rsid w:val="00CA2F98"/>
    <w:rsid w:val="00CA645F"/>
    <w:rsid w:val="00CA7292"/>
    <w:rsid w:val="00CA7CBA"/>
    <w:rsid w:val="00CB0871"/>
    <w:rsid w:val="00CB4D7E"/>
    <w:rsid w:val="00CB58BF"/>
    <w:rsid w:val="00CC0B51"/>
    <w:rsid w:val="00CC0F00"/>
    <w:rsid w:val="00CC44E0"/>
    <w:rsid w:val="00CC739A"/>
    <w:rsid w:val="00CC7FD9"/>
    <w:rsid w:val="00CD09DA"/>
    <w:rsid w:val="00CD465E"/>
    <w:rsid w:val="00CD6703"/>
    <w:rsid w:val="00CE07FB"/>
    <w:rsid w:val="00CE2BE1"/>
    <w:rsid w:val="00CE32FD"/>
    <w:rsid w:val="00CE6B7B"/>
    <w:rsid w:val="00CF1561"/>
    <w:rsid w:val="00CF4D08"/>
    <w:rsid w:val="00CF5297"/>
    <w:rsid w:val="00CF6029"/>
    <w:rsid w:val="00CF71A9"/>
    <w:rsid w:val="00D0074B"/>
    <w:rsid w:val="00D025FF"/>
    <w:rsid w:val="00D02767"/>
    <w:rsid w:val="00D02D7A"/>
    <w:rsid w:val="00D03134"/>
    <w:rsid w:val="00D0373D"/>
    <w:rsid w:val="00D069A7"/>
    <w:rsid w:val="00D076CF"/>
    <w:rsid w:val="00D07769"/>
    <w:rsid w:val="00D12ED1"/>
    <w:rsid w:val="00D13E5F"/>
    <w:rsid w:val="00D20993"/>
    <w:rsid w:val="00D20E37"/>
    <w:rsid w:val="00D21225"/>
    <w:rsid w:val="00D21346"/>
    <w:rsid w:val="00D21DE5"/>
    <w:rsid w:val="00D21F29"/>
    <w:rsid w:val="00D2363D"/>
    <w:rsid w:val="00D24931"/>
    <w:rsid w:val="00D25BF8"/>
    <w:rsid w:val="00D27567"/>
    <w:rsid w:val="00D317B3"/>
    <w:rsid w:val="00D320BC"/>
    <w:rsid w:val="00D34546"/>
    <w:rsid w:val="00D352B4"/>
    <w:rsid w:val="00D354B7"/>
    <w:rsid w:val="00D405DE"/>
    <w:rsid w:val="00D40F3A"/>
    <w:rsid w:val="00D45509"/>
    <w:rsid w:val="00D458BF"/>
    <w:rsid w:val="00D507EE"/>
    <w:rsid w:val="00D51EA4"/>
    <w:rsid w:val="00D53238"/>
    <w:rsid w:val="00D5421F"/>
    <w:rsid w:val="00D670F2"/>
    <w:rsid w:val="00D71F8F"/>
    <w:rsid w:val="00D71FF8"/>
    <w:rsid w:val="00D72A85"/>
    <w:rsid w:val="00D759BD"/>
    <w:rsid w:val="00D77545"/>
    <w:rsid w:val="00D80E3B"/>
    <w:rsid w:val="00D83F08"/>
    <w:rsid w:val="00D904EB"/>
    <w:rsid w:val="00D93F0D"/>
    <w:rsid w:val="00DA3B62"/>
    <w:rsid w:val="00DB448D"/>
    <w:rsid w:val="00DB595B"/>
    <w:rsid w:val="00DB7D31"/>
    <w:rsid w:val="00DC1D35"/>
    <w:rsid w:val="00DC21A5"/>
    <w:rsid w:val="00DC4436"/>
    <w:rsid w:val="00DD3EAC"/>
    <w:rsid w:val="00DD6C14"/>
    <w:rsid w:val="00DD7568"/>
    <w:rsid w:val="00DD7A0C"/>
    <w:rsid w:val="00DE003F"/>
    <w:rsid w:val="00DE041B"/>
    <w:rsid w:val="00DE312B"/>
    <w:rsid w:val="00DF2FA9"/>
    <w:rsid w:val="00DF3719"/>
    <w:rsid w:val="00DF6E35"/>
    <w:rsid w:val="00E0048F"/>
    <w:rsid w:val="00E02210"/>
    <w:rsid w:val="00E043F1"/>
    <w:rsid w:val="00E05129"/>
    <w:rsid w:val="00E05D73"/>
    <w:rsid w:val="00E079E2"/>
    <w:rsid w:val="00E17B21"/>
    <w:rsid w:val="00E209B9"/>
    <w:rsid w:val="00E21896"/>
    <w:rsid w:val="00E2349F"/>
    <w:rsid w:val="00E23F3D"/>
    <w:rsid w:val="00E2588B"/>
    <w:rsid w:val="00E266B2"/>
    <w:rsid w:val="00E268AE"/>
    <w:rsid w:val="00E30780"/>
    <w:rsid w:val="00E30E0D"/>
    <w:rsid w:val="00E311E1"/>
    <w:rsid w:val="00E43B76"/>
    <w:rsid w:val="00E46E28"/>
    <w:rsid w:val="00E47E53"/>
    <w:rsid w:val="00E50314"/>
    <w:rsid w:val="00E505BC"/>
    <w:rsid w:val="00E50D95"/>
    <w:rsid w:val="00E542DD"/>
    <w:rsid w:val="00E54336"/>
    <w:rsid w:val="00E54D66"/>
    <w:rsid w:val="00E56386"/>
    <w:rsid w:val="00E56808"/>
    <w:rsid w:val="00E56D0D"/>
    <w:rsid w:val="00E6040A"/>
    <w:rsid w:val="00E61CD0"/>
    <w:rsid w:val="00E62137"/>
    <w:rsid w:val="00E62539"/>
    <w:rsid w:val="00E636C3"/>
    <w:rsid w:val="00E64612"/>
    <w:rsid w:val="00E64EC2"/>
    <w:rsid w:val="00E64F2C"/>
    <w:rsid w:val="00E66A7E"/>
    <w:rsid w:val="00E67E74"/>
    <w:rsid w:val="00E72790"/>
    <w:rsid w:val="00E7441A"/>
    <w:rsid w:val="00E769C5"/>
    <w:rsid w:val="00E77678"/>
    <w:rsid w:val="00E77BA3"/>
    <w:rsid w:val="00E77FAE"/>
    <w:rsid w:val="00E81008"/>
    <w:rsid w:val="00E86949"/>
    <w:rsid w:val="00E93380"/>
    <w:rsid w:val="00E95D3C"/>
    <w:rsid w:val="00E96C8D"/>
    <w:rsid w:val="00E96D35"/>
    <w:rsid w:val="00EA1625"/>
    <w:rsid w:val="00EA20C9"/>
    <w:rsid w:val="00EA320C"/>
    <w:rsid w:val="00EA456A"/>
    <w:rsid w:val="00EA581F"/>
    <w:rsid w:val="00EA79E3"/>
    <w:rsid w:val="00EB0177"/>
    <w:rsid w:val="00EB09CF"/>
    <w:rsid w:val="00EB1702"/>
    <w:rsid w:val="00EB3F7B"/>
    <w:rsid w:val="00EB4E71"/>
    <w:rsid w:val="00EB6C83"/>
    <w:rsid w:val="00EB7EBD"/>
    <w:rsid w:val="00EC0CCF"/>
    <w:rsid w:val="00EC282A"/>
    <w:rsid w:val="00EC341E"/>
    <w:rsid w:val="00EC3A63"/>
    <w:rsid w:val="00EC4EA0"/>
    <w:rsid w:val="00EC6029"/>
    <w:rsid w:val="00ED2B24"/>
    <w:rsid w:val="00ED7197"/>
    <w:rsid w:val="00EE0F53"/>
    <w:rsid w:val="00EE3981"/>
    <w:rsid w:val="00EE3F5F"/>
    <w:rsid w:val="00EE41D0"/>
    <w:rsid w:val="00EE4B67"/>
    <w:rsid w:val="00EE4C4B"/>
    <w:rsid w:val="00EE5781"/>
    <w:rsid w:val="00EE622F"/>
    <w:rsid w:val="00EF17EB"/>
    <w:rsid w:val="00EF1F11"/>
    <w:rsid w:val="00EF3DF2"/>
    <w:rsid w:val="00EF57F5"/>
    <w:rsid w:val="00EF742A"/>
    <w:rsid w:val="00F00C28"/>
    <w:rsid w:val="00F00E8F"/>
    <w:rsid w:val="00F05003"/>
    <w:rsid w:val="00F0775D"/>
    <w:rsid w:val="00F07773"/>
    <w:rsid w:val="00F15CE1"/>
    <w:rsid w:val="00F16790"/>
    <w:rsid w:val="00F205E0"/>
    <w:rsid w:val="00F20710"/>
    <w:rsid w:val="00F20805"/>
    <w:rsid w:val="00F216B1"/>
    <w:rsid w:val="00F2291E"/>
    <w:rsid w:val="00F23A88"/>
    <w:rsid w:val="00F2625C"/>
    <w:rsid w:val="00F316A2"/>
    <w:rsid w:val="00F347C3"/>
    <w:rsid w:val="00F35CEC"/>
    <w:rsid w:val="00F36E2D"/>
    <w:rsid w:val="00F3712A"/>
    <w:rsid w:val="00F37EC7"/>
    <w:rsid w:val="00F40160"/>
    <w:rsid w:val="00F407DC"/>
    <w:rsid w:val="00F408D0"/>
    <w:rsid w:val="00F40978"/>
    <w:rsid w:val="00F40C84"/>
    <w:rsid w:val="00F4501C"/>
    <w:rsid w:val="00F4556C"/>
    <w:rsid w:val="00F47736"/>
    <w:rsid w:val="00F47E5C"/>
    <w:rsid w:val="00F53427"/>
    <w:rsid w:val="00F53ED5"/>
    <w:rsid w:val="00F54871"/>
    <w:rsid w:val="00F55C1A"/>
    <w:rsid w:val="00F5627F"/>
    <w:rsid w:val="00F56C9F"/>
    <w:rsid w:val="00F57AAD"/>
    <w:rsid w:val="00F6047B"/>
    <w:rsid w:val="00F63A4C"/>
    <w:rsid w:val="00F70CD0"/>
    <w:rsid w:val="00F71D33"/>
    <w:rsid w:val="00F72256"/>
    <w:rsid w:val="00F72B9D"/>
    <w:rsid w:val="00F74B76"/>
    <w:rsid w:val="00F75402"/>
    <w:rsid w:val="00F772C9"/>
    <w:rsid w:val="00F7736B"/>
    <w:rsid w:val="00F77D0B"/>
    <w:rsid w:val="00F800E1"/>
    <w:rsid w:val="00F8151C"/>
    <w:rsid w:val="00F85986"/>
    <w:rsid w:val="00F86813"/>
    <w:rsid w:val="00F878B2"/>
    <w:rsid w:val="00F87ED3"/>
    <w:rsid w:val="00F936E1"/>
    <w:rsid w:val="00F95C19"/>
    <w:rsid w:val="00F96FA7"/>
    <w:rsid w:val="00F97C49"/>
    <w:rsid w:val="00FA12E0"/>
    <w:rsid w:val="00FA5073"/>
    <w:rsid w:val="00FB5FAD"/>
    <w:rsid w:val="00FC3872"/>
    <w:rsid w:val="00FD0E0B"/>
    <w:rsid w:val="00FD1CD1"/>
    <w:rsid w:val="00FD2460"/>
    <w:rsid w:val="00FD3010"/>
    <w:rsid w:val="00FD320D"/>
    <w:rsid w:val="00FD5D7C"/>
    <w:rsid w:val="00FD6F4D"/>
    <w:rsid w:val="00FE042B"/>
    <w:rsid w:val="00FE6585"/>
    <w:rsid w:val="00FE782A"/>
    <w:rsid w:val="00FF306E"/>
    <w:rsid w:val="00FF7C47"/>
    <w:rsid w:val="38E3412E"/>
    <w:rsid w:val="6D512251"/>
    <w:rsid w:val="74814A13"/>
    <w:rsid w:val="7CF4A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F9729"/>
  <w15:chartTrackingRefBased/>
  <w15:docId w15:val="{7D76B817-DD9E-4D9C-A300-0E82E3E2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09"/>
    <w:pPr>
      <w:spacing w:before="160" w:after="80"/>
    </w:pPr>
    <w:rPr>
      <w:rFonts w:ascii="Open Sans" w:hAnsi="Open Sans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7EE"/>
    <w:pPr>
      <w:keepNext/>
      <w:keepLines/>
      <w:spacing w:before="108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011E41" w:themeColor="text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7EE"/>
    <w:pPr>
      <w:keepNext/>
      <w:keepLines/>
      <w:pBdr>
        <w:left w:val="single" w:sz="48" w:space="0" w:color="011E41" w:themeColor="text2"/>
        <w:right w:val="single" w:sz="48" w:space="0" w:color="011E41" w:themeColor="text2"/>
      </w:pBdr>
      <w:shd w:val="clear" w:color="auto" w:fill="011E41" w:themeFill="text2"/>
      <w:spacing w:before="360" w:after="240"/>
      <w:outlineLvl w:val="1"/>
    </w:pPr>
    <w:rPr>
      <w:rFonts w:asciiTheme="majorHAnsi" w:eastAsiaTheme="majorEastAsia" w:hAnsiTheme="majorHAnsi" w:cstheme="majorBidi"/>
      <w:b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7EE"/>
    <w:pPr>
      <w:keepNext/>
      <w:keepLines/>
      <w:pBdr>
        <w:left w:val="single" w:sz="48" w:space="0" w:color="F2EEDA" w:themeColor="background2"/>
        <w:right w:val="single" w:sz="48" w:space="0" w:color="F2EEDA" w:themeColor="background2"/>
      </w:pBdr>
      <w:shd w:val="clear" w:color="auto" w:fill="F2EEDA" w:themeFill="background2"/>
      <w:spacing w:before="360" w:after="160"/>
      <w:outlineLvl w:val="2"/>
    </w:pPr>
    <w:rPr>
      <w:rFonts w:asciiTheme="majorHAnsi" w:eastAsiaTheme="majorEastAsia" w:hAnsiTheme="majorHAnsi" w:cstheme="majorBidi"/>
      <w:b/>
      <w:bCs/>
      <w:color w:val="011E41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7EE"/>
    <w:pPr>
      <w:keepNext/>
      <w:keepLines/>
      <w:pBdr>
        <w:top w:val="dashed" w:sz="8" w:space="3" w:color="E6DEB8" w:themeColor="background2" w:themeShade="E6"/>
      </w:pBdr>
      <w:spacing w:before="300" w:after="120"/>
      <w:outlineLvl w:val="3"/>
    </w:pPr>
    <w:rPr>
      <w:rFonts w:asciiTheme="majorHAnsi" w:eastAsiaTheme="majorEastAsia" w:hAnsiTheme="majorHAnsi" w:cstheme="majorBidi"/>
      <w:b/>
      <w:bCs/>
      <w:color w:val="011E41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07EE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E7E34"/>
    <w:pPr>
      <w:keepNext/>
      <w:keepLines/>
      <w:spacing w:before="120" w:after="120"/>
      <w:outlineLvl w:val="5"/>
    </w:pPr>
    <w:rPr>
      <w:rFonts w:asciiTheme="majorHAnsi" w:eastAsiaTheme="majorEastAsia" w:hAnsiTheme="majorHAnsi" w:cstheme="majorBidi"/>
      <w:color w:val="C10D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6E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C10D3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6E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2AD"/>
    <w:pPr>
      <w:spacing w:before="80" w:after="160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07EE"/>
    <w:rPr>
      <w:rFonts w:asciiTheme="majorHAnsi" w:eastAsiaTheme="majorEastAsia" w:hAnsiTheme="majorHAnsi" w:cstheme="majorBidi"/>
      <w:b/>
      <w:color w:val="FFFFFF" w:themeColor="background1"/>
      <w:sz w:val="36"/>
      <w:szCs w:val="26"/>
      <w:shd w:val="clear" w:color="auto" w:fill="011E41" w:themeFill="text2"/>
    </w:rPr>
  </w:style>
  <w:style w:type="character" w:customStyle="1" w:styleId="Heading3Char">
    <w:name w:val="Heading 3 Char"/>
    <w:basedOn w:val="DefaultParagraphFont"/>
    <w:link w:val="Heading3"/>
    <w:uiPriority w:val="9"/>
    <w:rsid w:val="00D507EE"/>
    <w:rPr>
      <w:rFonts w:asciiTheme="majorHAnsi" w:eastAsiaTheme="majorEastAsia" w:hAnsiTheme="majorHAnsi" w:cstheme="majorBidi"/>
      <w:b/>
      <w:bCs/>
      <w:color w:val="011E41" w:themeColor="text2"/>
      <w:sz w:val="28"/>
      <w:szCs w:val="24"/>
      <w:shd w:val="clear" w:color="auto" w:fill="F2EEDA" w:themeFill="background2"/>
    </w:rPr>
  </w:style>
  <w:style w:type="character" w:customStyle="1" w:styleId="Heading4Char">
    <w:name w:val="Heading 4 Char"/>
    <w:basedOn w:val="DefaultParagraphFont"/>
    <w:link w:val="Heading4"/>
    <w:uiPriority w:val="9"/>
    <w:rsid w:val="00D507EE"/>
    <w:rPr>
      <w:rFonts w:asciiTheme="majorHAnsi" w:eastAsiaTheme="majorEastAsia" w:hAnsiTheme="majorHAnsi" w:cstheme="majorBidi"/>
      <w:b/>
      <w:bCs/>
      <w:color w:val="011E41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507EE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507EE"/>
    <w:rPr>
      <w:rFonts w:asciiTheme="majorHAnsi" w:eastAsiaTheme="majorEastAsia" w:hAnsiTheme="majorHAnsi" w:cstheme="majorBidi"/>
      <w:b/>
      <w:color w:val="011E41" w:themeColor="text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1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C4"/>
  </w:style>
  <w:style w:type="paragraph" w:styleId="Footer">
    <w:name w:val="footer"/>
    <w:basedOn w:val="Normal"/>
    <w:link w:val="FooterChar"/>
    <w:uiPriority w:val="99"/>
    <w:unhideWhenUsed/>
    <w:rsid w:val="008C1553"/>
    <w:pPr>
      <w:pBdr>
        <w:top w:val="single" w:sz="6" w:space="3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C1553"/>
    <w:rPr>
      <w:sz w:val="16"/>
    </w:rPr>
  </w:style>
  <w:style w:type="table" w:styleId="TableGrid">
    <w:name w:val="Table Grid"/>
    <w:basedOn w:val="TableNormal"/>
    <w:uiPriority w:val="39"/>
    <w:rsid w:val="0077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71154"/>
    <w:pPr>
      <w:spacing w:after="0" w:line="240" w:lineRule="auto"/>
    </w:pPr>
    <w:tblPr>
      <w:tblStyleRowBandSize w:val="1"/>
      <w:tblStyleColBandSize w:val="1"/>
      <w:tblBorders>
        <w:top w:val="single" w:sz="4" w:space="0" w:color="F9A7B8" w:themeColor="accent1"/>
        <w:left w:val="single" w:sz="4" w:space="0" w:color="F9A7B8" w:themeColor="accent1"/>
        <w:bottom w:val="single" w:sz="4" w:space="0" w:color="F9A7B8" w:themeColor="accent1"/>
        <w:right w:val="single" w:sz="4" w:space="0" w:color="F9A7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9A7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A7B8" w:themeColor="accent1"/>
          <w:right w:val="single" w:sz="4" w:space="0" w:color="F9A7B8" w:themeColor="accent1"/>
        </w:tcBorders>
      </w:tcPr>
    </w:tblStylePr>
    <w:tblStylePr w:type="band1Horz">
      <w:tblPr/>
      <w:tcPr>
        <w:tcBorders>
          <w:top w:val="single" w:sz="4" w:space="0" w:color="F9A7B8" w:themeColor="accent1"/>
          <w:bottom w:val="single" w:sz="4" w:space="0" w:color="F9A7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A7B8" w:themeColor="accent1"/>
          <w:left w:val="nil"/>
        </w:tcBorders>
      </w:tcPr>
    </w:tblStylePr>
    <w:tblStylePr w:type="swCell">
      <w:tblPr/>
      <w:tcPr>
        <w:tcBorders>
          <w:top w:val="double" w:sz="4" w:space="0" w:color="F9A7B8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C6A40"/>
    <w:rPr>
      <w:color w:val="0068A9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3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3B5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7E34"/>
    <w:rPr>
      <w:rFonts w:asciiTheme="majorHAnsi" w:eastAsiaTheme="majorEastAsia" w:hAnsiTheme="majorHAnsi" w:cstheme="majorBidi"/>
      <w:color w:val="C10D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56E07"/>
    <w:rPr>
      <w:rFonts w:asciiTheme="majorHAnsi" w:eastAsiaTheme="majorEastAsia" w:hAnsiTheme="majorHAnsi" w:cstheme="majorBidi"/>
      <w:i/>
      <w:iCs/>
      <w:color w:val="C10D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56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OUPnumbered">
    <w:name w:val="OUP numbered"/>
    <w:uiPriority w:val="99"/>
    <w:rsid w:val="000A2B48"/>
    <w:pPr>
      <w:numPr>
        <w:numId w:val="1"/>
      </w:numPr>
    </w:pPr>
  </w:style>
  <w:style w:type="numbering" w:customStyle="1" w:styleId="OUPbulleted">
    <w:name w:val="OUP bulleted"/>
    <w:uiPriority w:val="99"/>
    <w:rsid w:val="000A2B48"/>
    <w:pPr>
      <w:numPr>
        <w:numId w:val="2"/>
      </w:numPr>
    </w:pPr>
  </w:style>
  <w:style w:type="table" w:styleId="ListTable2-Accent1">
    <w:name w:val="List Table 2 Accent 1"/>
    <w:basedOn w:val="TableNormal"/>
    <w:uiPriority w:val="47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bottom w:val="single" w:sz="4" w:space="0" w:color="FBC9D3" w:themeColor="accent1" w:themeTint="99"/>
        <w:insideH w:val="single" w:sz="4" w:space="0" w:color="FBC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7B8" w:themeColor="accent1"/>
          <w:left w:val="single" w:sz="4" w:space="0" w:color="F9A7B8" w:themeColor="accent1"/>
          <w:bottom w:val="single" w:sz="4" w:space="0" w:color="F9A7B8" w:themeColor="accent1"/>
          <w:right w:val="single" w:sz="4" w:space="0" w:color="F9A7B8" w:themeColor="accent1"/>
          <w:insideH w:val="nil"/>
        </w:tcBorders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  <w:insideV w:val="single" w:sz="4" w:space="0" w:color="FBC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7B8" w:themeColor="accent1"/>
          <w:left w:val="single" w:sz="4" w:space="0" w:color="F9A7B8" w:themeColor="accent1"/>
          <w:bottom w:val="single" w:sz="4" w:space="0" w:color="F9A7B8" w:themeColor="accent1"/>
          <w:right w:val="single" w:sz="4" w:space="0" w:color="F9A7B8" w:themeColor="accent1"/>
          <w:insideH w:val="nil"/>
          <w:insideV w:val="nil"/>
        </w:tcBorders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9A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2B1FB3"/>
    <w:pPr>
      <w:spacing w:after="0" w:line="240" w:lineRule="auto"/>
    </w:pPr>
    <w:tblPr>
      <w:tblStyleRowBandSize w:val="1"/>
      <w:tblStyleColBandSize w:val="1"/>
      <w:tblBorders>
        <w:top w:val="single" w:sz="4" w:space="0" w:color="DFE7E7" w:themeColor="accent3" w:themeTint="99"/>
        <w:left w:val="single" w:sz="4" w:space="0" w:color="DFE7E7" w:themeColor="accent3" w:themeTint="99"/>
        <w:bottom w:val="single" w:sz="4" w:space="0" w:color="DFE7E7" w:themeColor="accent3" w:themeTint="99"/>
        <w:right w:val="single" w:sz="4" w:space="0" w:color="DFE7E7" w:themeColor="accent3" w:themeTint="99"/>
        <w:insideH w:val="single" w:sz="4" w:space="0" w:color="DFE7E7" w:themeColor="accent3" w:themeTint="99"/>
        <w:insideV w:val="single" w:sz="4" w:space="0" w:color="DFE7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7D8" w:themeColor="accent3"/>
          <w:left w:val="single" w:sz="4" w:space="0" w:color="CAD7D8" w:themeColor="accent3"/>
          <w:bottom w:val="single" w:sz="4" w:space="0" w:color="CAD7D8" w:themeColor="accent3"/>
          <w:right w:val="single" w:sz="4" w:space="0" w:color="CAD7D8" w:themeColor="accent3"/>
          <w:insideH w:val="nil"/>
          <w:insideV w:val="nil"/>
        </w:tcBorders>
        <w:shd w:val="clear" w:color="auto" w:fill="CAD7D8" w:themeFill="accent3"/>
      </w:tcPr>
    </w:tblStylePr>
    <w:tblStylePr w:type="lastRow">
      <w:rPr>
        <w:b/>
        <w:bCs/>
      </w:rPr>
      <w:tblPr/>
      <w:tcPr>
        <w:tcBorders>
          <w:top w:val="double" w:sz="4" w:space="0" w:color="CAD7D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7" w:themeFill="accent3" w:themeFillTint="33"/>
      </w:tcPr>
    </w:tblStylePr>
    <w:tblStylePr w:type="band1Horz">
      <w:tblPr/>
      <w:tcPr>
        <w:shd w:val="clear" w:color="auto" w:fill="F4F6F7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B647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7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7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A7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A7B8" w:themeFill="accent1"/>
      </w:tcPr>
    </w:tblStylePr>
    <w:tblStylePr w:type="band1Vert">
      <w:tblPr/>
      <w:tcPr>
        <w:shd w:val="clear" w:color="auto" w:fill="FCDBE2" w:themeFill="accent1" w:themeFillTint="66"/>
      </w:tcPr>
    </w:tblStylePr>
    <w:tblStylePr w:type="band1Horz">
      <w:tblPr/>
      <w:tcPr>
        <w:shd w:val="clear" w:color="auto" w:fill="FCDBE2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B209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E0" w:themeFill="accent4"/>
      </w:tcPr>
    </w:tblStylePr>
    <w:tblStylePr w:type="band1Vert">
      <w:tblPr/>
      <w:tcPr>
        <w:shd w:val="clear" w:color="auto" w:fill="8CAEFF" w:themeFill="accent4" w:themeFillTint="66"/>
      </w:tcPr>
    </w:tblStylePr>
    <w:tblStylePr w:type="band1Horz">
      <w:tblPr/>
      <w:tcPr>
        <w:shd w:val="clear" w:color="auto" w:fill="8CAEFF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B209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C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4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4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4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40A" w:themeFill="accent2"/>
      </w:tcPr>
    </w:tblStylePr>
    <w:tblStylePr w:type="band1Vert">
      <w:tblPr/>
      <w:tcPr>
        <w:shd w:val="clear" w:color="auto" w:fill="FFE79D" w:themeFill="accent2" w:themeFillTint="66"/>
      </w:tcPr>
    </w:tblStylePr>
    <w:tblStylePr w:type="band1Horz">
      <w:tblPr/>
      <w:tcPr>
        <w:shd w:val="clear" w:color="auto" w:fill="FFE79D" w:themeFill="accent2" w:themeFillTint="66"/>
      </w:tcPr>
    </w:tblStylePr>
  </w:style>
  <w:style w:type="table" w:styleId="PlainTable3">
    <w:name w:val="Plain Table 3"/>
    <w:basedOn w:val="TableNormal"/>
    <w:uiPriority w:val="43"/>
    <w:rsid w:val="007E1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002751"/>
    <w:pPr>
      <w:spacing w:after="0" w:line="240" w:lineRule="auto"/>
    </w:pPr>
    <w:rPr>
      <w:color w:val="F24568" w:themeColor="accent1" w:themeShade="BF"/>
    </w:r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  <w:insideV w:val="single" w:sz="4" w:space="0" w:color="FBC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002751"/>
    <w:pPr>
      <w:spacing w:after="0" w:line="240" w:lineRule="auto"/>
    </w:pPr>
    <w:tblPr>
      <w:tblStyleRowBandSize w:val="1"/>
      <w:tblStyleColBandSize w:val="1"/>
      <w:tblBorders>
        <w:top w:val="single" w:sz="4" w:space="0" w:color="FCDBE2" w:themeColor="accent1" w:themeTint="66"/>
        <w:left w:val="single" w:sz="4" w:space="0" w:color="FCDBE2" w:themeColor="accent1" w:themeTint="66"/>
        <w:bottom w:val="single" w:sz="4" w:space="0" w:color="FCDBE2" w:themeColor="accent1" w:themeTint="66"/>
        <w:right w:val="single" w:sz="4" w:space="0" w:color="FCDBE2" w:themeColor="accent1" w:themeTint="66"/>
        <w:insideH w:val="single" w:sz="4" w:space="0" w:color="FCDBE2" w:themeColor="accent1" w:themeTint="66"/>
        <w:insideV w:val="single" w:sz="4" w:space="0" w:color="FCDB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UP">
    <w:name w:val="OUP"/>
    <w:basedOn w:val="TableNormal"/>
    <w:uiPriority w:val="99"/>
    <w:rsid w:val="00191AD3"/>
    <w:pPr>
      <w:spacing w:after="0" w:line="240" w:lineRule="auto"/>
    </w:pPr>
    <w:tblPr>
      <w:tblStyleRowBandSize w:val="1"/>
      <w:tblStyleColBandSize w:val="1"/>
      <w:tblBorders>
        <w:top w:val="single" w:sz="4" w:space="0" w:color="FCDBE2" w:themeColor="accent1" w:themeTint="66"/>
        <w:left w:val="single" w:sz="4" w:space="0" w:color="FCDBE2" w:themeColor="accent1" w:themeTint="66"/>
        <w:bottom w:val="single" w:sz="4" w:space="0" w:color="FCDBE2" w:themeColor="accent1" w:themeTint="66"/>
        <w:right w:val="single" w:sz="4" w:space="0" w:color="FCDBE2" w:themeColor="accent1" w:themeTint="66"/>
        <w:insideH w:val="single" w:sz="4" w:space="0" w:color="FCDBE2" w:themeColor="accent1" w:themeTint="66"/>
        <w:insideV w:val="single" w:sz="4" w:space="0" w:color="FCDBE2" w:themeColor="accent1" w:themeTint="66"/>
      </w:tblBorders>
      <w:tblCellMar>
        <w:top w:w="85" w:type="dxa"/>
        <w:bottom w:w="85" w:type="dxa"/>
      </w:tblCellMar>
    </w:tblPr>
    <w:trPr>
      <w:cantSplit/>
    </w:trPr>
    <w:tcPr>
      <w:shd w:val="clear" w:color="auto" w:fill="auto"/>
    </w:tcPr>
    <w:tblStylePr w:type="firstRow">
      <w:rPr>
        <w:rFonts w:asciiTheme="minorHAnsi" w:hAnsiTheme="minorHAnsi"/>
        <w:b w:val="0"/>
        <w:caps/>
        <w:smallCaps w:val="0"/>
        <w:color w:val="FFFFFF" w:themeColor="background1"/>
        <w:sz w:val="24"/>
      </w:rPr>
      <w:tblPr>
        <w:tblCellMar>
          <w:top w:w="28" w:type="dxa"/>
          <w:left w:w="85" w:type="dxa"/>
          <w:bottom w:w="28" w:type="dxa"/>
          <w:right w:w="85" w:type="dxa"/>
        </w:tblCellMar>
      </w:tblPr>
      <w:trPr>
        <w:cantSplit w:val="0"/>
      </w:trPr>
      <w:tcPr>
        <w:shd w:val="clear" w:color="auto" w:fill="F9A7B8" w:themeFill="accent1"/>
        <w:vAlign w:val="center"/>
      </w:tcPr>
    </w:tblStylePr>
    <w:tblStylePr w:type="lastRow">
      <w:tblPr/>
      <w:tcPr>
        <w:shd w:val="clear" w:color="auto" w:fill="FDEDF0" w:themeFill="accent1" w:themeFillTint="33"/>
      </w:tcPr>
    </w:tblStylePr>
    <w:tblStylePr w:type="firstCol"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DEDF0" w:themeFill="accent1" w:themeFillTint="33"/>
      </w:tcPr>
    </w:tblStylePr>
    <w:tblStylePr w:type="lastCol">
      <w:rPr>
        <w:b/>
      </w:rPr>
      <w:tblPr/>
      <w:tcPr>
        <w:shd w:val="clear" w:color="auto" w:fill="FDEDF0" w:themeFill="accent1" w:themeFillTint="33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E0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306"/>
    <w:rPr>
      <w:color w:val="954F72" w:themeColor="followedHyperlink"/>
      <w:u w:val="single"/>
    </w:rPr>
  </w:style>
  <w:style w:type="paragraph" w:customStyle="1" w:styleId="o-header">
    <w:name w:val="o-header"/>
    <w:basedOn w:val="Header"/>
    <w:qFormat/>
    <w:rsid w:val="00D0373D"/>
    <w:pPr>
      <w:spacing w:before="0"/>
    </w:pPr>
    <w:rPr>
      <w:bCs/>
      <w:color w:val="011E41" w:themeColor="text2"/>
      <w:sz w:val="28"/>
      <w:szCs w:val="32"/>
    </w:rPr>
  </w:style>
  <w:style w:type="paragraph" w:styleId="TOCHeading">
    <w:name w:val="TOC Heading"/>
    <w:basedOn w:val="Heading2"/>
    <w:next w:val="Normal"/>
    <w:uiPriority w:val="39"/>
    <w:unhideWhenUsed/>
    <w:qFormat/>
    <w:rsid w:val="008B5CCF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408D0"/>
    <w:pPr>
      <w:shd w:val="clear" w:color="auto" w:fill="FFFFFF" w:themeFill="background1"/>
      <w:spacing w:after="100"/>
    </w:pPr>
    <w:rPr>
      <w:caps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B0EC2"/>
    <w:pPr>
      <w:spacing w:after="100"/>
      <w:ind w:left="220"/>
    </w:pPr>
    <w:rPr>
      <w:b/>
      <w:color w:val="011E41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F408D0"/>
    <w:pPr>
      <w:tabs>
        <w:tab w:val="right" w:leader="dot" w:pos="9628"/>
      </w:tabs>
      <w:spacing w:after="100"/>
      <w:ind w:left="440"/>
    </w:pPr>
    <w:rPr>
      <w:noProof/>
      <w:position w:val="-16"/>
    </w:rPr>
  </w:style>
  <w:style w:type="character" w:styleId="Emphasis">
    <w:name w:val="Emphasis"/>
    <w:basedOn w:val="DefaultParagraphFont"/>
    <w:uiPriority w:val="20"/>
    <w:qFormat/>
    <w:rsid w:val="00F20805"/>
    <w:rPr>
      <w:i/>
      <w:iCs/>
    </w:rPr>
  </w:style>
  <w:style w:type="paragraph" w:customStyle="1" w:styleId="o-para-fo">
    <w:name w:val="o-para-fo"/>
    <w:basedOn w:val="Normal"/>
    <w:qFormat/>
    <w:rsid w:val="008D1EB2"/>
    <w:pPr>
      <w:spacing w:line="240" w:lineRule="auto"/>
    </w:pPr>
    <w:rPr>
      <w:sz w:val="20"/>
    </w:rPr>
  </w:style>
  <w:style w:type="paragraph" w:styleId="IntenseQuote">
    <w:name w:val="Intense Quote"/>
    <w:basedOn w:val="Normal"/>
    <w:link w:val="IntenseQuoteChar"/>
    <w:uiPriority w:val="30"/>
    <w:qFormat/>
    <w:rsid w:val="00266823"/>
    <w:pPr>
      <w:pBdr>
        <w:top w:val="single" w:sz="6" w:space="10" w:color="E3E1E0" w:themeColor="accent6"/>
        <w:bottom w:val="single" w:sz="6" w:space="10" w:color="E3E1E0" w:themeColor="accent6"/>
      </w:pBdr>
      <w:spacing w:before="360" w:after="360"/>
      <w:ind w:left="862" w:right="862"/>
      <w:contextualSpacing/>
    </w:pPr>
    <w:rPr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823"/>
    <w:rPr>
      <w:iCs/>
      <w:color w:val="000000" w:themeColor="text1"/>
    </w:rPr>
  </w:style>
  <w:style w:type="character" w:customStyle="1" w:styleId="o-char-bold">
    <w:name w:val="o-char-bold"/>
    <w:basedOn w:val="DefaultParagraphFont"/>
    <w:uiPriority w:val="1"/>
    <w:qFormat/>
    <w:rsid w:val="006835E5"/>
    <w:rPr>
      <w:b/>
    </w:rPr>
  </w:style>
  <w:style w:type="paragraph" w:customStyle="1" w:styleId="o-h3">
    <w:name w:val="o-h3"/>
    <w:basedOn w:val="Heading3"/>
    <w:qFormat/>
    <w:rsid w:val="006A6FA5"/>
    <w:pPr>
      <w:pBdr>
        <w:left w:val="single" w:sz="24" w:space="2" w:color="BFBFBF" w:themeColor="background1" w:themeShade="BF"/>
        <w:right w:val="single" w:sz="24" w:space="2" w:color="FFFFFF" w:themeColor="background1"/>
      </w:pBdr>
      <w:shd w:val="clear" w:color="auto" w:fill="FFFFFF" w:themeFill="background1"/>
    </w:pPr>
    <w:rPr>
      <w:rFonts w:ascii="Open Sans SemiBold" w:hAnsi="Open Sans SemiBold"/>
      <w:b w:val="0"/>
      <w:sz w:val="24"/>
    </w:rPr>
  </w:style>
  <w:style w:type="paragraph" w:customStyle="1" w:styleId="o-list-1">
    <w:name w:val="o-list-1"/>
    <w:basedOn w:val="ListParagraph"/>
    <w:qFormat/>
    <w:rsid w:val="00BC6703"/>
    <w:pPr>
      <w:numPr>
        <w:numId w:val="3"/>
      </w:numPr>
      <w:spacing w:before="160" w:after="80" w:line="240" w:lineRule="auto"/>
    </w:pPr>
    <w:rPr>
      <w:sz w:val="20"/>
    </w:rPr>
  </w:style>
  <w:style w:type="paragraph" w:customStyle="1" w:styleId="o-h1">
    <w:name w:val="o-h1"/>
    <w:basedOn w:val="Heading1"/>
    <w:qFormat/>
    <w:rsid w:val="007F2C86"/>
    <w:pPr>
      <w:spacing w:before="360"/>
    </w:pPr>
    <w:rPr>
      <w:rFonts w:ascii="Open Sans" w:hAnsi="Open Sans"/>
      <w:b w:val="0"/>
      <w:sz w:val="48"/>
    </w:rPr>
  </w:style>
  <w:style w:type="paragraph" w:customStyle="1" w:styleId="o-h2">
    <w:name w:val="o-h2"/>
    <w:basedOn w:val="Heading2"/>
    <w:qFormat/>
    <w:rsid w:val="00594135"/>
    <w:pPr>
      <w:pBdr>
        <w:left w:val="single" w:sz="24" w:space="2" w:color="011E41" w:themeColor="text2"/>
        <w:right w:val="single" w:sz="24" w:space="2" w:color="FFC40A" w:themeColor="accent2"/>
      </w:pBdr>
      <w:shd w:val="clear" w:color="auto" w:fill="FFC40A" w:themeFill="accent2"/>
    </w:pPr>
    <w:rPr>
      <w:rFonts w:ascii="Open Sans SemiBold" w:hAnsi="Open Sans SemiBold"/>
      <w:b w:val="0"/>
      <w:color w:val="011E41" w:themeColor="text2"/>
      <w:sz w:val="32"/>
    </w:rPr>
  </w:style>
  <w:style w:type="paragraph" w:customStyle="1" w:styleId="o-footer">
    <w:name w:val="o-footer"/>
    <w:basedOn w:val="Footer"/>
    <w:qFormat/>
    <w:rsid w:val="00905EDC"/>
    <w:pPr>
      <w:pBdr>
        <w:top w:val="none" w:sz="0" w:space="0" w:color="auto"/>
      </w:pBdr>
    </w:pPr>
    <w:rPr>
      <w:color w:val="595959" w:themeColor="text1" w:themeTint="A6"/>
    </w:rPr>
  </w:style>
  <w:style w:type="paragraph" w:customStyle="1" w:styleId="o-teacher-notes-list-1">
    <w:name w:val="o-teacher-notes-list-1"/>
    <w:basedOn w:val="o-list-1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resource">
    <w:name w:val="o-resource"/>
    <w:basedOn w:val="o-para-fo"/>
    <w:qFormat/>
    <w:rsid w:val="00563B5C"/>
    <w:pPr>
      <w:pBdr>
        <w:left w:val="single" w:sz="24" w:space="4" w:color="F9A7B8" w:themeColor="accent1"/>
      </w:pBdr>
      <w:shd w:val="clear" w:color="auto" w:fill="FFFFFF" w:themeFill="background1"/>
      <w:ind w:left="340"/>
    </w:pPr>
    <w:rPr>
      <w:rFonts w:ascii="Open Sans SemiBold" w:hAnsi="Open Sans SemiBold"/>
      <w:bCs/>
      <w:color w:val="011E41" w:themeColor="text2"/>
    </w:rPr>
  </w:style>
  <w:style w:type="paragraph" w:customStyle="1" w:styleId="o-h4">
    <w:name w:val="o-h4"/>
    <w:basedOn w:val="Heading4"/>
    <w:rsid w:val="00EA1625"/>
    <w:pPr>
      <w:pBdr>
        <w:top w:val="none" w:sz="0" w:space="0" w:color="auto"/>
      </w:pBdr>
    </w:pPr>
    <w:rPr>
      <w:rFonts w:ascii="Open Sans SemiBold" w:hAnsi="Open Sans SemiBold" w:cs="Open Sans"/>
      <w:b w:val="0"/>
      <w:sz w:val="22"/>
    </w:rPr>
  </w:style>
  <w:style w:type="paragraph" w:customStyle="1" w:styleId="o-list-2">
    <w:name w:val="o-list-2"/>
    <w:basedOn w:val="Normal"/>
    <w:rsid w:val="00D069A7"/>
    <w:pPr>
      <w:numPr>
        <w:ilvl w:val="1"/>
        <w:numId w:val="3"/>
      </w:numPr>
      <w:spacing w:before="80" w:line="240" w:lineRule="auto"/>
      <w:contextualSpacing/>
    </w:pPr>
    <w:rPr>
      <w:sz w:val="20"/>
    </w:rPr>
  </w:style>
  <w:style w:type="paragraph" w:customStyle="1" w:styleId="o-list-3">
    <w:name w:val="o-list-3"/>
    <w:basedOn w:val="Normal"/>
    <w:rsid w:val="00D069A7"/>
    <w:pPr>
      <w:numPr>
        <w:ilvl w:val="2"/>
        <w:numId w:val="3"/>
      </w:numPr>
      <w:spacing w:before="80" w:line="240" w:lineRule="auto"/>
      <w:contextualSpacing/>
    </w:pPr>
    <w:rPr>
      <w:sz w:val="20"/>
    </w:rPr>
  </w:style>
  <w:style w:type="table" w:customStyle="1" w:styleId="o-table">
    <w:name w:val="o-table"/>
    <w:basedOn w:val="TableNormal"/>
    <w:uiPriority w:val="99"/>
    <w:rsid w:val="00191AD3"/>
    <w:pPr>
      <w:spacing w:after="0" w:line="240" w:lineRule="auto"/>
    </w:pPr>
    <w:rPr>
      <w:sz w:val="18"/>
    </w:rPr>
    <w:tblPr>
      <w:tblStyleRowBandSize w:val="1"/>
      <w:tblBorders>
        <w:top w:val="single" w:sz="8" w:space="0" w:color="CAD7D8" w:themeColor="accent3"/>
        <w:left w:val="single" w:sz="8" w:space="0" w:color="CAD7D8" w:themeColor="accent3"/>
        <w:bottom w:val="single" w:sz="8" w:space="0" w:color="CAD7D8" w:themeColor="accent3"/>
        <w:right w:val="single" w:sz="8" w:space="0" w:color="CAD7D8" w:themeColor="accent3"/>
        <w:insideH w:val="single" w:sz="8" w:space="0" w:color="CAD7D8" w:themeColor="accent3"/>
        <w:insideV w:val="single" w:sz="8" w:space="0" w:color="CAD7D8" w:themeColor="accent3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  <w:sz w:val="18"/>
      </w:rPr>
      <w:tblPr/>
      <w:tcPr>
        <w:shd w:val="clear" w:color="auto" w:fill="011E41" w:themeFill="text2"/>
      </w:tcPr>
    </w:tblStylePr>
    <w:tblStylePr w:type="firstCol">
      <w:rPr>
        <w:b/>
        <w:color w:val="000000" w:themeColor="text1"/>
      </w:rPr>
      <w:tblPr/>
      <w:tcPr>
        <w:shd w:val="clear" w:color="auto" w:fill="CAD7D8" w:themeFill="accent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2F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-teacher-notes-h3">
    <w:name w:val="o-teacher-notes-h3"/>
    <w:basedOn w:val="o-h3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teacher-notes-para-fo">
    <w:name w:val="o-teacher-notes-para-fo"/>
    <w:basedOn w:val="o-para-fo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list-num-1">
    <w:name w:val="o-list-num-1"/>
    <w:basedOn w:val="o-list-1"/>
    <w:qFormat/>
    <w:rsid w:val="0043527E"/>
    <w:pPr>
      <w:numPr>
        <w:numId w:val="4"/>
      </w:numPr>
      <w:ind w:left="340" w:hanging="340"/>
    </w:pPr>
  </w:style>
  <w:style w:type="paragraph" w:customStyle="1" w:styleId="o-teacher-notes-h4">
    <w:name w:val="o-teacher-notes-h4"/>
    <w:basedOn w:val="o-h4"/>
    <w:qFormat/>
    <w:rsid w:val="009571F6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timing">
    <w:name w:val="o-timing"/>
    <w:basedOn w:val="o-resource"/>
    <w:qFormat/>
    <w:rsid w:val="00E95D3C"/>
    <w:pPr>
      <w:pBdr>
        <w:left w:val="single" w:sz="24" w:space="4" w:color="FD5821" w:themeColor="accent5"/>
      </w:pBdr>
    </w:pPr>
    <w:rPr>
      <w:rFonts w:ascii="Open Sans" w:hAnsi="Open Sans"/>
    </w:rPr>
  </w:style>
  <w:style w:type="paragraph" w:customStyle="1" w:styleId="o-teacher-notes-list-num">
    <w:name w:val="o-teacher-notes-list-num"/>
    <w:basedOn w:val="o-list-num-1"/>
    <w:qFormat/>
    <w:rsid w:val="006B5096"/>
    <w:pPr>
      <w:numPr>
        <w:numId w:val="5"/>
      </w:num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  <w:ind w:left="340" w:hanging="340"/>
    </w:pPr>
  </w:style>
  <w:style w:type="paragraph" w:customStyle="1" w:styleId="o-caption">
    <w:name w:val="o-caption"/>
    <w:basedOn w:val="o-para-fo"/>
    <w:qFormat/>
    <w:rsid w:val="000071D0"/>
    <w:pPr>
      <w:spacing w:before="0"/>
    </w:pPr>
    <w:rPr>
      <w:rFonts w:ascii="Open Sans SemiBold" w:hAnsi="Open Sans SemiBold" w:cs="Open Sans SemiBold"/>
      <w:color w:val="011E41" w:themeColor="text2"/>
      <w:sz w:val="18"/>
      <w:szCs w:val="20"/>
    </w:rPr>
  </w:style>
  <w:style w:type="paragraph" w:customStyle="1" w:styleId="o-teacher-notes-caption">
    <w:name w:val="o-teacher-notes-caption"/>
    <w:basedOn w:val="o-caption"/>
    <w:qFormat/>
    <w:rsid w:val="000071D0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list-num-2">
    <w:name w:val="o-list-num-2"/>
    <w:basedOn w:val="o-list-num-1"/>
    <w:qFormat/>
    <w:rsid w:val="00604796"/>
    <w:pPr>
      <w:numPr>
        <w:ilvl w:val="1"/>
      </w:numPr>
      <w:spacing w:before="80"/>
      <w:ind w:left="680" w:hanging="340"/>
    </w:pPr>
  </w:style>
  <w:style w:type="paragraph" w:styleId="Revision">
    <w:name w:val="Revision"/>
    <w:hidden/>
    <w:uiPriority w:val="99"/>
    <w:semiHidden/>
    <w:rsid w:val="00F407DC"/>
    <w:pPr>
      <w:spacing w:after="0" w:line="240" w:lineRule="auto"/>
    </w:pPr>
    <w:rPr>
      <w:rFonts w:ascii="Open Sans" w:hAnsi="Open Sans"/>
      <w:lang w:val="en-AU"/>
    </w:rPr>
  </w:style>
  <w:style w:type="paragraph" w:customStyle="1" w:styleId="o-to-do">
    <w:name w:val="o-to-do"/>
    <w:basedOn w:val="Normal"/>
    <w:rsid w:val="00AE33C7"/>
    <w:pPr>
      <w:spacing w:line="240" w:lineRule="auto"/>
    </w:pPr>
    <w:rPr>
      <w:color w:val="FF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PcGIUZzWoV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PcGIUZzWoV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hwmf73Bwky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PcGIUZzWoV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PcGIUZzWoV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lunde\Downloads\Brief_template.dotx" TargetMode="External"/></Relationships>
</file>

<file path=word/theme/theme1.xml><?xml version="1.0" encoding="utf-8"?>
<a:theme xmlns:a="http://schemas.openxmlformats.org/drawingml/2006/main" name="Office Theme">
  <a:themeElements>
    <a:clrScheme name="o palette">
      <a:dk1>
        <a:sysClr val="windowText" lastClr="000000"/>
      </a:dk1>
      <a:lt1>
        <a:sysClr val="window" lastClr="FFFFFF"/>
      </a:lt1>
      <a:dk2>
        <a:srgbClr val="011E41"/>
      </a:dk2>
      <a:lt2>
        <a:srgbClr val="F2EEDA"/>
      </a:lt2>
      <a:accent1>
        <a:srgbClr val="F9A7B8"/>
      </a:accent1>
      <a:accent2>
        <a:srgbClr val="FFC40A"/>
      </a:accent2>
      <a:accent3>
        <a:srgbClr val="CAD7D8"/>
      </a:accent3>
      <a:accent4>
        <a:srgbClr val="0043E0"/>
      </a:accent4>
      <a:accent5>
        <a:srgbClr val="FD5821"/>
      </a:accent5>
      <a:accent6>
        <a:srgbClr val="E3E1E0"/>
      </a:accent6>
      <a:hlink>
        <a:srgbClr val="0068A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27" ma:contentTypeDescription="Create a new document." ma:contentTypeScope="" ma:versionID="8b9be9d5ea5f9cee750a6d24e5e0f89e">
  <xsd:schema xmlns:xsd="http://www.w3.org/2001/XMLSchema" xmlns:xs="http://www.w3.org/2001/XMLSchema" xmlns:p="http://schemas.microsoft.com/office/2006/metadata/properties" xmlns:ns1="http://schemas.microsoft.com/sharepoint/v3" xmlns:ns2="86c803ff-60ea-4821-8561-49a30c846f16" xmlns:ns3="23021986-1927-41b2-ad02-75262291dab9" targetNamespace="http://schemas.microsoft.com/office/2006/metadata/properties" ma:root="true" ma:fieldsID="316367756af802aab8a630e5c3b0dd2e" ns1:_="" ns2:_="" ns3:_="">
    <xsd:import namespace="http://schemas.microsoft.com/sharepoint/v3"/>
    <xsd:import namespace="86c803ff-60ea-4821-8561-49a30c846f16"/>
    <xsd:import namespace="23021986-1927-41b2-ad02-75262291da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ivision" minOccurs="0"/>
                <xsd:element ref="ns3:Documenttype" minOccurs="0"/>
                <xsd:element ref="ns3:Workflowstage" minOccurs="0"/>
                <xsd:element ref="ns3:Approved" minOccurs="0"/>
                <xsd:element ref="ns3:Documentowner" minOccurs="0"/>
                <xsd:element ref="ns3:Dateandtime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59d18c-911b-4461-9f29-2e839d503b97}" ma:internalName="TaxCatchAll" ma:showField="CatchAllData" ma:web="86c803ff-60ea-4821-8561-49a30c846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ivision" ma:index="27" nillable="true" ma:displayName="Division" ma:format="Dropdow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condary"/>
                    <xsd:enumeration value="Primary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8" nillable="true" ma:displayName="Document type" ma:format="Dropdown" ma:indexed="true" ma:internalName="Documenttype">
      <xsd:simpleType>
        <xsd:restriction base="dms:Text">
          <xsd:maxLength value="255"/>
        </xsd:restriction>
      </xsd:simpleType>
    </xsd:element>
    <xsd:element name="Workflowstage" ma:index="29" nillable="true" ma:displayName="Workflow stage" ma:format="Dropdown" ma:internalName="Workflow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horing &amp; development"/>
                    <xsd:enumeration value="Editing"/>
                    <xsd:enumeration value="Artwork"/>
                    <xsd:enumeration value="Layout &amp; design"/>
                    <xsd:enumeration value="Digital resources"/>
                    <xsd:enumeration value="Diversity &amp; inclusion"/>
                    <xsd:enumeration value="E2E"/>
                  </xsd:restriction>
                </xsd:simpleType>
              </xsd:element>
            </xsd:sequence>
          </xsd:extension>
        </xsd:complexContent>
      </xsd:complexType>
    </xsd:element>
    <xsd:element name="Approved" ma:index="30" nillable="true" ma:displayName="Approved" ma:default="0" ma:format="Dropdown" ma:internalName="Approved">
      <xsd:simpleType>
        <xsd:restriction base="dms:Boolean"/>
      </xsd:simpleType>
    </xsd:element>
    <xsd:element name="Documentowner" ma:index="31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32" nillable="true" ma:displayName="Date and time" ma:format="DateTime" ma:internalName="Dateandtime">
      <xsd:simpleType>
        <xsd:restriction base="dms:DateTim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23021986-1927-41b2-ad02-75262291dab9">
      <UserInfo>
        <DisplayName/>
        <AccountId xsi:nil="true"/>
        <AccountType/>
      </UserInfo>
    </Documentowner>
    <Documenttype xmlns="23021986-1927-41b2-ad02-75262291dab9">Template</Documenttype>
    <Workflowstage xmlns="23021986-1927-41b2-ad02-75262291dab9"/>
    <lcf76f155ced4ddcb4097134ff3c332f xmlns="23021986-1927-41b2-ad02-75262291dab9">
      <Terms xmlns="http://schemas.microsoft.com/office/infopath/2007/PartnerControls"/>
    </lcf76f155ced4ddcb4097134ff3c332f>
    <TaxCatchAll xmlns="86c803ff-60ea-4821-8561-49a30c846f16" xsi:nil="true"/>
    <_ip_UnifiedCompliancePolicyUIAction xmlns="http://schemas.microsoft.com/sharepoint/v3" xsi:nil="true"/>
    <_Flow_SignoffStatus xmlns="23021986-1927-41b2-ad02-75262291dab9" xsi:nil="true"/>
    <Approved xmlns="23021986-1927-41b2-ad02-75262291dab9">false</Approved>
    <Division xmlns="23021986-1927-41b2-ad02-75262291dab9" xsi:nil="true"/>
    <_ip_UnifiedCompliancePolicyProperties xmlns="http://schemas.microsoft.com/sharepoint/v3" xsi:nil="true"/>
    <Dateandtime xmlns="23021986-1927-41b2-ad02-75262291dab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28D2-89BC-4A11-AF99-29A996C68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803ff-60ea-4821-8561-49a30c846f16"/>
    <ds:schemaRef ds:uri="23021986-1927-41b2-ad02-75262291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F580E-FF6D-44F6-906A-6173F6793CD1}">
  <ds:schemaRefs>
    <ds:schemaRef ds:uri="http://schemas.microsoft.com/office/2006/metadata/properties"/>
    <ds:schemaRef ds:uri="http://schemas.microsoft.com/office/infopath/2007/PartnerControls"/>
    <ds:schemaRef ds:uri="23021986-1927-41b2-ad02-75262291dab9"/>
    <ds:schemaRef ds:uri="86c803ff-60ea-4821-8561-49a30c846f1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A85F9F-6E67-854A-B859-01397E2B5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9CCA8B-AAE6-401A-8E0A-34439CB67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Brief_template</Template>
  <TotalTime>5</TotalTime>
  <Pages>5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Zoe Hamilton</dc:creator>
  <cp:keywords/>
  <dc:description/>
  <cp:lastModifiedBy>Evan Curnow</cp:lastModifiedBy>
  <cp:revision>6</cp:revision>
  <cp:lastPrinted>2025-02-05T08:16:00Z</cp:lastPrinted>
  <dcterms:created xsi:type="dcterms:W3CDTF">2025-01-13T06:06:00Z</dcterms:created>
  <dcterms:modified xsi:type="dcterms:W3CDTF">2025-02-17T05:15:00Z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MSIP_Label_be5cb09a-2992-49d6-8ac9-5f63e7b1ad2f_Enabled">
    <vt:lpwstr>true</vt:lpwstr>
  </property>
  <property fmtid="{D5CDD505-2E9C-101B-9397-08002B2CF9AE}" pid="4" name="MSIP_Label_be5cb09a-2992-49d6-8ac9-5f63e7b1ad2f_SetDate">
    <vt:lpwstr>2024-07-26T02:57:03Z</vt:lpwstr>
  </property>
  <property fmtid="{D5CDD505-2E9C-101B-9397-08002B2CF9AE}" pid="5" name="MSIP_Label_be5cb09a-2992-49d6-8ac9-5f63e7b1ad2f_Method">
    <vt:lpwstr>Standard</vt:lpwstr>
  </property>
  <property fmtid="{D5CDD505-2E9C-101B-9397-08002B2CF9AE}" pid="6" name="MSIP_Label_be5cb09a-2992-49d6-8ac9-5f63e7b1ad2f_Name">
    <vt:lpwstr>Controlled</vt:lpwstr>
  </property>
  <property fmtid="{D5CDD505-2E9C-101B-9397-08002B2CF9AE}" pid="7" name="MSIP_Label_be5cb09a-2992-49d6-8ac9-5f63e7b1ad2f_SiteId">
    <vt:lpwstr>91761b62-4c45-43f5-9f0e-be8ad9b551ff</vt:lpwstr>
  </property>
  <property fmtid="{D5CDD505-2E9C-101B-9397-08002B2CF9AE}" pid="8" name="MSIP_Label_be5cb09a-2992-49d6-8ac9-5f63e7b1ad2f_ActionId">
    <vt:lpwstr>a220b6ad-8780-4562-b143-78a35430188e</vt:lpwstr>
  </property>
  <property fmtid="{D5CDD505-2E9C-101B-9397-08002B2CF9AE}" pid="9" name="MSIP_Label_be5cb09a-2992-49d6-8ac9-5f63e7b1ad2f_ContentBits">
    <vt:lpwstr>0</vt:lpwstr>
  </property>
  <property fmtid="{D5CDD505-2E9C-101B-9397-08002B2CF9AE}" pid="10" name="MediaServiceImageTags">
    <vt:lpwstr/>
  </property>
</Properties>
</file>